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BB272" w14:textId="77777777" w:rsidR="004840D2" w:rsidRDefault="004840D2">
      <w:pPr>
        <w:tabs>
          <w:tab w:val="left" w:pos="5670"/>
        </w:tabs>
        <w:rPr>
          <w:rFonts w:cs="Arial"/>
        </w:rPr>
      </w:pPr>
    </w:p>
    <w:p w14:paraId="6DF9AE15" w14:textId="77777777" w:rsidR="004840D2" w:rsidRDefault="004840D2">
      <w:pPr>
        <w:tabs>
          <w:tab w:val="left" w:pos="5670"/>
        </w:tabs>
        <w:rPr>
          <w:rFonts w:cs="Arial"/>
        </w:rPr>
      </w:pPr>
    </w:p>
    <w:tbl>
      <w:tblPr>
        <w:tblpPr w:leftFromText="142" w:rightFromText="142" w:vertAnchor="page" w:horzAnchor="margin" w:tblpY="2269"/>
        <w:tblW w:w="8570" w:type="dxa"/>
        <w:tblLayout w:type="fixed"/>
        <w:tblCellMar>
          <w:left w:w="0" w:type="dxa"/>
          <w:right w:w="68" w:type="dxa"/>
        </w:tblCellMar>
        <w:tblLook w:val="0000" w:firstRow="0" w:lastRow="0" w:firstColumn="0" w:lastColumn="0" w:noHBand="0" w:noVBand="0"/>
      </w:tblPr>
      <w:tblGrid>
        <w:gridCol w:w="4738"/>
        <w:gridCol w:w="3832"/>
      </w:tblGrid>
      <w:tr w:rsidR="00561EA2" w14:paraId="6D3A1A3C" w14:textId="77777777" w:rsidTr="00561EA2">
        <w:trPr>
          <w:gridBefore w:val="1"/>
          <w:wBefore w:w="4738" w:type="dxa"/>
          <w:trHeight w:val="2948"/>
        </w:trPr>
        <w:tc>
          <w:tcPr>
            <w:tcW w:w="3832" w:type="dxa"/>
          </w:tcPr>
          <w:p w14:paraId="700FE2CF" w14:textId="77777777" w:rsidR="00400D03" w:rsidRPr="00A1331A" w:rsidRDefault="00400D03" w:rsidP="00400D03">
            <w:pPr>
              <w:tabs>
                <w:tab w:val="left" w:pos="2311"/>
              </w:tabs>
              <w:rPr>
                <w:rFonts w:cs="Arial"/>
                <w:b/>
                <w:bCs/>
              </w:rPr>
            </w:pPr>
            <w:r w:rsidRPr="00A1331A">
              <w:rPr>
                <w:rFonts w:cs="Arial"/>
                <w:b/>
                <w:bCs/>
                <w:u w:val="single"/>
              </w:rPr>
              <w:t>Date de la demande</w:t>
            </w:r>
            <w:r w:rsidRPr="00A1331A">
              <w:rPr>
                <w:rFonts w:cs="Arial"/>
                <w:b/>
                <w:bCs/>
              </w:rPr>
              <w:t> :</w:t>
            </w:r>
          </w:p>
          <w:p w14:paraId="2C7D0B19" w14:textId="77777777" w:rsidR="00400D03" w:rsidRPr="00A1331A" w:rsidRDefault="00400D03" w:rsidP="00400D03">
            <w:pPr>
              <w:tabs>
                <w:tab w:val="left" w:pos="2311"/>
              </w:tabs>
              <w:rPr>
                <w:rFonts w:cs="Arial"/>
                <w:b/>
                <w:bCs/>
              </w:rPr>
            </w:pPr>
          </w:p>
          <w:p w14:paraId="541F8723" w14:textId="77777777" w:rsidR="00400D03" w:rsidRPr="00A1331A" w:rsidRDefault="00400D03" w:rsidP="00400D03">
            <w:pPr>
              <w:tabs>
                <w:tab w:val="left" w:pos="2311"/>
              </w:tabs>
              <w:rPr>
                <w:rFonts w:cs="Arial"/>
                <w:b/>
                <w:bCs/>
              </w:rPr>
            </w:pPr>
          </w:p>
          <w:p w14:paraId="51E8DB83" w14:textId="58902760" w:rsidR="00561EA2" w:rsidRDefault="00400D03" w:rsidP="00400D03">
            <w:pPr>
              <w:tabs>
                <w:tab w:val="left" w:pos="2311"/>
              </w:tabs>
              <w:rPr>
                <w:rFonts w:cs="Arial"/>
              </w:rPr>
            </w:pPr>
            <w:r w:rsidRPr="00A1331A">
              <w:rPr>
                <w:rFonts w:cs="Arial"/>
                <w:b/>
                <w:bCs/>
                <w:u w:val="single"/>
              </w:rPr>
              <w:t>Coordonnées du demandeur</w:t>
            </w:r>
            <w:r w:rsidRPr="00A1331A">
              <w:rPr>
                <w:rFonts w:cs="Arial"/>
                <w:b/>
                <w:bCs/>
              </w:rPr>
              <w:t> </w:t>
            </w:r>
          </w:p>
        </w:tc>
      </w:tr>
      <w:tr w:rsidR="00561EA2" w14:paraId="49085A67" w14:textId="77777777" w:rsidTr="00400D03">
        <w:trPr>
          <w:trHeight w:val="80"/>
        </w:trPr>
        <w:tc>
          <w:tcPr>
            <w:tcW w:w="4738" w:type="dxa"/>
          </w:tcPr>
          <w:p w14:paraId="690D7458" w14:textId="488DC5C4" w:rsidR="00561EA2" w:rsidRDefault="00561EA2" w:rsidP="00561EA2">
            <w:pPr>
              <w:tabs>
                <w:tab w:val="left" w:pos="2311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3832" w:type="dxa"/>
          </w:tcPr>
          <w:p w14:paraId="44353A3F" w14:textId="39FD6162" w:rsidR="00561EA2" w:rsidRDefault="00561EA2" w:rsidP="00561EA2">
            <w:pPr>
              <w:tabs>
                <w:tab w:val="left" w:pos="2311"/>
              </w:tabs>
              <w:rPr>
                <w:rFonts w:cs="Arial"/>
              </w:rPr>
            </w:pPr>
          </w:p>
        </w:tc>
      </w:tr>
    </w:tbl>
    <w:p w14:paraId="60810140" w14:textId="77777777" w:rsidR="004840D2" w:rsidRDefault="004840D2">
      <w:pPr>
        <w:tabs>
          <w:tab w:val="left" w:pos="5670"/>
        </w:tabs>
        <w:rPr>
          <w:rFonts w:cs="Arial"/>
        </w:rPr>
      </w:pPr>
    </w:p>
    <w:p w14:paraId="01ECD309" w14:textId="77777777" w:rsidR="00400D03" w:rsidRPr="00BE4E5E" w:rsidRDefault="00400D03" w:rsidP="00400D03">
      <w:pPr>
        <w:spacing w:before="1"/>
        <w:jc w:val="center"/>
        <w:rPr>
          <w:b/>
          <w:sz w:val="24"/>
          <w:lang w:val="fr-CH"/>
        </w:rPr>
      </w:pPr>
      <w:r w:rsidRPr="00BE4E5E">
        <w:rPr>
          <w:b/>
          <w:sz w:val="24"/>
          <w:lang w:val="fr-CH"/>
        </w:rPr>
        <w:t>Demande de prise en charge</w:t>
      </w:r>
      <w:r>
        <w:rPr>
          <w:b/>
          <w:sz w:val="24"/>
          <w:lang w:val="fr-CH"/>
        </w:rPr>
        <w:t xml:space="preserve"> EMEA</w:t>
      </w:r>
    </w:p>
    <w:p w14:paraId="7568AB93" w14:textId="77777777" w:rsidR="00400D03" w:rsidRPr="00BE4E5E" w:rsidRDefault="00400D03" w:rsidP="00400D03">
      <w:pPr>
        <w:pStyle w:val="Corpsdetexte"/>
        <w:spacing w:before="4"/>
        <w:rPr>
          <w:sz w:val="16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9FC4DC" wp14:editId="724FFFD7">
                <wp:simplePos x="0" y="0"/>
                <wp:positionH relativeFrom="page">
                  <wp:posOffset>1278890</wp:posOffset>
                </wp:positionH>
                <wp:positionV relativeFrom="paragraph">
                  <wp:posOffset>150495</wp:posOffset>
                </wp:positionV>
                <wp:extent cx="5360035" cy="1270"/>
                <wp:effectExtent l="0" t="0" r="0" b="0"/>
                <wp:wrapTopAndBottom/>
                <wp:docPr id="137332883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60035" cy="1270"/>
                        </a:xfrm>
                        <a:custGeom>
                          <a:avLst/>
                          <a:gdLst>
                            <a:gd name="T0" fmla="+- 0 2014 2014"/>
                            <a:gd name="T1" fmla="*/ T0 w 8441"/>
                            <a:gd name="T2" fmla="+- 0 10454 2014"/>
                            <a:gd name="T3" fmla="*/ T2 w 84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41">
                              <a:moveTo>
                                <a:pt x="0" y="0"/>
                              </a:moveTo>
                              <a:lnTo>
                                <a:pt x="8440" y="0"/>
                              </a:lnTo>
                            </a:path>
                          </a:pathLst>
                        </a:custGeom>
                        <a:noFill/>
                        <a:ln w="1247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2516" id="Freeform 2" o:spid="_x0000_s1026" style="position:absolute;margin-left:100.7pt;margin-top:11.85pt;width:422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" path="m,l8440,e" filled="f" strokeweight=".34664mm">
                <v:path arrowok="t" o:connecttype="custom" o:connectlocs="0,0;5359400,0" o:connectangles="0,0"/>
                <w10:wrap type="topAndBottom" anchorx="page"/>
              </v:shape>
            </w:pict>
          </mc:Fallback>
        </mc:AlternateContent>
      </w:r>
    </w:p>
    <w:p w14:paraId="4B8B2628" w14:textId="77777777" w:rsidR="00400D03" w:rsidRPr="00BE4E5E" w:rsidRDefault="00400D03" w:rsidP="00400D03">
      <w:pPr>
        <w:pStyle w:val="Corpsdetexte"/>
        <w:spacing w:before="11"/>
        <w:rPr>
          <w:sz w:val="9"/>
          <w:lang w:val="fr-CH"/>
        </w:rPr>
      </w:pPr>
    </w:p>
    <w:p w14:paraId="3443B1C3" w14:textId="77777777" w:rsidR="00400D03" w:rsidRPr="00BE4E5E" w:rsidRDefault="00400D03" w:rsidP="00400D03">
      <w:pPr>
        <w:spacing w:before="93"/>
        <w:jc w:val="both"/>
        <w:rPr>
          <w:lang w:val="fr-CH"/>
        </w:rPr>
      </w:pPr>
      <w:r w:rsidRPr="00BE4E5E">
        <w:rPr>
          <w:lang w:val="fr-CH"/>
        </w:rPr>
        <w:t xml:space="preserve">Chère Collègue, Cher </w:t>
      </w:r>
      <w:r>
        <w:rPr>
          <w:lang w:val="fr-CH"/>
        </w:rPr>
        <w:t>C</w:t>
      </w:r>
      <w:r w:rsidRPr="00BE4E5E">
        <w:rPr>
          <w:lang w:val="fr-CH"/>
        </w:rPr>
        <w:t>ollègue,</w:t>
      </w:r>
    </w:p>
    <w:p w14:paraId="24074887" w14:textId="77777777" w:rsidR="00400D03" w:rsidRPr="00BE4E5E" w:rsidRDefault="00400D03" w:rsidP="00400D03">
      <w:pPr>
        <w:pStyle w:val="Corpsdetexte"/>
        <w:spacing w:before="1"/>
        <w:rPr>
          <w:b w:val="0"/>
          <w:lang w:val="fr-CH"/>
        </w:rPr>
      </w:pPr>
    </w:p>
    <w:p w14:paraId="46762FD8" w14:textId="77777777" w:rsidR="00400D03" w:rsidRPr="00BE4E5E" w:rsidRDefault="00400D03" w:rsidP="00400D03">
      <w:pPr>
        <w:ind w:right="836"/>
        <w:jc w:val="both"/>
        <w:rPr>
          <w:lang w:val="fr-CH"/>
        </w:rPr>
      </w:pPr>
      <w:r w:rsidRPr="00A05F6E">
        <w:rPr>
          <w:lang w:val="fr-CH"/>
        </w:rPr>
        <w:t>Afin de traiter au mieux votre demande</w:t>
      </w:r>
      <w:r w:rsidRPr="00123137">
        <w:rPr>
          <w:lang w:val="fr-CH"/>
        </w:rPr>
        <w:t xml:space="preserve"> </w:t>
      </w:r>
      <w:r>
        <w:rPr>
          <w:lang w:val="fr-CH"/>
        </w:rPr>
        <w:t xml:space="preserve">nous </w:t>
      </w:r>
      <w:r w:rsidRPr="00BE4E5E">
        <w:rPr>
          <w:lang w:val="fr-CH"/>
        </w:rPr>
        <w:t xml:space="preserve">vous serions reconnaissants de bien vouloir répondre aux questions ci-dessous </w:t>
      </w:r>
      <w:r w:rsidRPr="00A05F6E">
        <w:rPr>
          <w:lang w:val="fr-CH"/>
        </w:rPr>
        <w:t>et/</w:t>
      </w:r>
      <w:r w:rsidRPr="00BE4E5E">
        <w:rPr>
          <w:lang w:val="fr-CH"/>
        </w:rPr>
        <w:t>ou de nous faire parvenir un rapport comprenant ces différents éléments.</w:t>
      </w:r>
    </w:p>
    <w:p w14:paraId="3F165247" w14:textId="77777777" w:rsidR="00400D03" w:rsidRPr="00BE4E5E" w:rsidRDefault="00400D03" w:rsidP="00400D03">
      <w:pPr>
        <w:pStyle w:val="Corpsdetexte"/>
        <w:spacing w:before="9"/>
        <w:rPr>
          <w:b w:val="0"/>
          <w:sz w:val="17"/>
          <w:lang w:val="fr-CH"/>
        </w:rPr>
      </w:pPr>
    </w:p>
    <w:p w14:paraId="565F3B58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71"/>
        </w:tabs>
        <w:ind w:right="838"/>
        <w:jc w:val="both"/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Nom, prénom, adresse, lieu de vie (foyer, famille d’accueil, internat scolaire) et date de naissance du</w:t>
      </w:r>
      <w:r w:rsidRPr="00A1331A">
        <w:rPr>
          <w:b/>
          <w:spacing w:val="-1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patient.</w:t>
      </w:r>
    </w:p>
    <w:p w14:paraId="1E7478BC" w14:textId="77777777" w:rsidR="00400D03" w:rsidRPr="00A1331A" w:rsidRDefault="00400D03" w:rsidP="00400D03">
      <w:pPr>
        <w:pStyle w:val="Corpsdetexte"/>
        <w:spacing w:before="10"/>
        <w:rPr>
          <w:sz w:val="18"/>
          <w:szCs w:val="18"/>
          <w:lang w:val="fr-CH"/>
        </w:rPr>
      </w:pPr>
    </w:p>
    <w:p w14:paraId="75488EFF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70"/>
          <w:tab w:val="left" w:pos="1971"/>
        </w:tabs>
        <w:spacing w:before="1"/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Détenteur de l’autorité parentale et de la</w:t>
      </w:r>
      <w:r w:rsidRPr="00A1331A">
        <w:rPr>
          <w:b/>
          <w:spacing w:val="-3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garde.</w:t>
      </w:r>
    </w:p>
    <w:p w14:paraId="7BA2D082" w14:textId="77777777" w:rsidR="00400D03" w:rsidRPr="00A1331A" w:rsidRDefault="00400D03" w:rsidP="00400D03">
      <w:pPr>
        <w:pStyle w:val="Corpsdetexte"/>
        <w:rPr>
          <w:sz w:val="18"/>
          <w:szCs w:val="18"/>
          <w:lang w:val="fr-CH"/>
        </w:rPr>
      </w:pPr>
    </w:p>
    <w:p w14:paraId="3025FF71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70"/>
          <w:tab w:val="left" w:pos="1971"/>
        </w:tabs>
        <w:spacing w:before="9"/>
        <w:rPr>
          <w:sz w:val="18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Motif de la demande</w:t>
      </w:r>
      <w:r w:rsidRPr="00A1331A">
        <w:rPr>
          <w:b/>
          <w:strike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et objectifs de la prise en</w:t>
      </w:r>
      <w:r w:rsidRPr="00A1331A">
        <w:rPr>
          <w:b/>
          <w:spacing w:val="-13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 xml:space="preserve">charge </w:t>
      </w:r>
      <w:r w:rsidRPr="00A1331A">
        <w:rPr>
          <w:b/>
          <w:bCs/>
          <w:sz w:val="20"/>
          <w:szCs w:val="20"/>
          <w:lang w:val="fr-CH"/>
        </w:rPr>
        <w:t>à l’EMEA.</w:t>
      </w:r>
    </w:p>
    <w:p w14:paraId="3CC56166" w14:textId="77777777" w:rsidR="00400D03" w:rsidRPr="00A1331A" w:rsidRDefault="00400D03" w:rsidP="00400D03">
      <w:pPr>
        <w:pStyle w:val="Paragraphedeliste"/>
        <w:ind w:left="1403" w:firstLine="0"/>
        <w:rPr>
          <w:b/>
          <w:sz w:val="18"/>
          <w:szCs w:val="20"/>
          <w:lang w:val="fr-CH"/>
        </w:rPr>
      </w:pPr>
    </w:p>
    <w:p w14:paraId="7B366D9A" w14:textId="77777777" w:rsidR="00400D03" w:rsidRPr="00A1331A" w:rsidRDefault="00400D03" w:rsidP="00400D03">
      <w:pPr>
        <w:pStyle w:val="Paragraphedeliste"/>
        <w:numPr>
          <w:ilvl w:val="0"/>
          <w:numId w:val="1"/>
        </w:numPr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Brève anamnèse personnelle et familiale (fratrie, ressources du système</w:t>
      </w:r>
      <w:r w:rsidRPr="00A1331A">
        <w:rPr>
          <w:b/>
          <w:spacing w:val="-6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familial, …).</w:t>
      </w:r>
    </w:p>
    <w:p w14:paraId="7217AE32" w14:textId="77777777" w:rsidR="00400D03" w:rsidRPr="00A1331A" w:rsidRDefault="00400D03" w:rsidP="00400D03">
      <w:pPr>
        <w:pStyle w:val="Paragraphedeliste"/>
        <w:tabs>
          <w:tab w:val="left" w:pos="1970"/>
          <w:tab w:val="left" w:pos="1971"/>
        </w:tabs>
        <w:spacing w:before="1"/>
        <w:ind w:left="1403" w:firstLine="0"/>
        <w:rPr>
          <w:b/>
          <w:sz w:val="18"/>
          <w:szCs w:val="20"/>
          <w:lang w:val="fr-CH"/>
        </w:rPr>
      </w:pPr>
    </w:p>
    <w:p w14:paraId="11829ABE" w14:textId="77777777" w:rsidR="00400D03" w:rsidRPr="00A1331A" w:rsidRDefault="00400D03" w:rsidP="00400D03">
      <w:pPr>
        <w:pStyle w:val="Paragraphedeliste"/>
        <w:numPr>
          <w:ilvl w:val="0"/>
          <w:numId w:val="1"/>
        </w:numPr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Parcours scolaire et extrascolaire.</w:t>
      </w:r>
    </w:p>
    <w:p w14:paraId="5A773820" w14:textId="77777777" w:rsidR="00400D03" w:rsidRPr="00A1331A" w:rsidRDefault="00400D03" w:rsidP="00400D03">
      <w:pPr>
        <w:pStyle w:val="Paragraphedeliste"/>
        <w:tabs>
          <w:tab w:val="left" w:pos="1970"/>
          <w:tab w:val="left" w:pos="1971"/>
        </w:tabs>
        <w:spacing w:before="1"/>
        <w:ind w:left="1403" w:firstLine="0"/>
        <w:rPr>
          <w:b/>
          <w:sz w:val="18"/>
          <w:szCs w:val="20"/>
          <w:lang w:val="fr-CH"/>
        </w:rPr>
      </w:pPr>
    </w:p>
    <w:p w14:paraId="2AB0F9F2" w14:textId="77777777" w:rsidR="00400D03" w:rsidRPr="00A1331A" w:rsidRDefault="00400D03" w:rsidP="00400D03">
      <w:pPr>
        <w:pStyle w:val="Paragraphedeliste"/>
        <w:numPr>
          <w:ilvl w:val="0"/>
          <w:numId w:val="1"/>
        </w:numPr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Histoire des troubles (apparition et évolution des symptômes) et facteurs de crise actuels.</w:t>
      </w:r>
    </w:p>
    <w:p w14:paraId="627175FB" w14:textId="77777777" w:rsidR="00400D03" w:rsidRPr="00A1331A" w:rsidRDefault="00400D03" w:rsidP="00400D03">
      <w:pPr>
        <w:pStyle w:val="Corpsdetexte"/>
        <w:spacing w:before="1"/>
        <w:rPr>
          <w:sz w:val="18"/>
          <w:szCs w:val="18"/>
          <w:lang w:val="fr-CH"/>
        </w:rPr>
      </w:pPr>
    </w:p>
    <w:p w14:paraId="35C7F972" w14:textId="534793B5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70"/>
          <w:tab w:val="left" w:pos="1971"/>
        </w:tabs>
        <w:spacing w:before="10"/>
        <w:rPr>
          <w:sz w:val="18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Risque auto-ou hétéro-agressif chez le/la jeune et/ou dans son entourage</w:t>
      </w:r>
      <w:r w:rsidRPr="00A1331A">
        <w:rPr>
          <w:b/>
          <w:spacing w:val="-18"/>
          <w:sz w:val="20"/>
          <w:szCs w:val="20"/>
          <w:lang w:val="fr-CH"/>
        </w:rPr>
        <w:t xml:space="preserve"> </w:t>
      </w:r>
      <w:r w:rsidR="003E3D3C">
        <w:rPr>
          <w:b/>
          <w:spacing w:val="-18"/>
          <w:sz w:val="20"/>
          <w:szCs w:val="20"/>
          <w:lang w:val="fr-CH"/>
        </w:rPr>
        <w:t>direct.</w:t>
      </w:r>
    </w:p>
    <w:p w14:paraId="53B96D65" w14:textId="77777777" w:rsidR="00400D03" w:rsidRPr="00A1331A" w:rsidRDefault="00400D03" w:rsidP="00400D03">
      <w:pPr>
        <w:pStyle w:val="Corpsdetexte"/>
        <w:spacing w:before="2"/>
        <w:rPr>
          <w:sz w:val="18"/>
          <w:szCs w:val="18"/>
          <w:lang w:val="fr-CH"/>
        </w:rPr>
      </w:pPr>
    </w:p>
    <w:p w14:paraId="0BA69383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69"/>
          <w:tab w:val="left" w:pos="1970"/>
        </w:tabs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Antécédents psychiatriques (hospitalisations et suivis</w:t>
      </w:r>
      <w:r w:rsidRPr="00A1331A">
        <w:rPr>
          <w:b/>
          <w:spacing w:val="-6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antérieurs).</w:t>
      </w:r>
    </w:p>
    <w:p w14:paraId="1075B793" w14:textId="77777777" w:rsidR="00400D03" w:rsidRPr="00A1331A" w:rsidRDefault="00400D03" w:rsidP="00400D03">
      <w:pPr>
        <w:pStyle w:val="Corpsdetexte"/>
        <w:spacing w:before="10"/>
        <w:rPr>
          <w:sz w:val="18"/>
          <w:szCs w:val="18"/>
          <w:lang w:val="fr-CH"/>
        </w:rPr>
      </w:pPr>
    </w:p>
    <w:p w14:paraId="0F10319C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69"/>
          <w:tab w:val="left" w:pos="1970"/>
        </w:tabs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Histoire des traitements médicamenteux et médication</w:t>
      </w:r>
      <w:r w:rsidRPr="00A1331A">
        <w:rPr>
          <w:b/>
          <w:spacing w:val="-3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actuelle.</w:t>
      </w:r>
    </w:p>
    <w:p w14:paraId="7B4BF1C7" w14:textId="77777777" w:rsidR="00400D03" w:rsidRPr="00A1331A" w:rsidRDefault="00400D03" w:rsidP="00400D03">
      <w:pPr>
        <w:pStyle w:val="Corpsdetexte"/>
        <w:spacing w:before="1"/>
        <w:rPr>
          <w:sz w:val="18"/>
          <w:szCs w:val="18"/>
          <w:lang w:val="fr-CH"/>
        </w:rPr>
      </w:pPr>
    </w:p>
    <w:p w14:paraId="2B8763C5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69"/>
          <w:tab w:val="left" w:pos="1970"/>
        </w:tabs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Impression diagnostique (CIM-10 ou</w:t>
      </w:r>
      <w:r w:rsidRPr="00A1331A">
        <w:rPr>
          <w:b/>
          <w:spacing w:val="-1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DSM-V si possible).</w:t>
      </w:r>
    </w:p>
    <w:p w14:paraId="040B3571" w14:textId="77777777" w:rsidR="00400D03" w:rsidRPr="00A1331A" w:rsidRDefault="00400D03" w:rsidP="00400D03">
      <w:pPr>
        <w:pStyle w:val="Corpsdetexte"/>
        <w:spacing w:before="1"/>
        <w:rPr>
          <w:sz w:val="18"/>
          <w:szCs w:val="18"/>
          <w:lang w:val="fr-CH"/>
        </w:rPr>
      </w:pPr>
    </w:p>
    <w:p w14:paraId="3D0DDE5B" w14:textId="77777777" w:rsidR="00400D03" w:rsidRPr="00A1331A" w:rsidRDefault="00400D03" w:rsidP="00400D03">
      <w:pPr>
        <w:pStyle w:val="Paragraphedeliste"/>
        <w:numPr>
          <w:ilvl w:val="0"/>
          <w:numId w:val="1"/>
        </w:numPr>
        <w:tabs>
          <w:tab w:val="left" w:pos="1970"/>
        </w:tabs>
        <w:ind w:right="839"/>
        <w:jc w:val="both"/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Thérapeutes/intervenants impliqués auprès du/de la jeune (psychologue, pédopsychiatre, DGEJ, pédiatre et autre spécialiste, SESAF, SCTP, ORP, OAI, etc.) et autres personnes ressources avec leurs coordonnées.</w:t>
      </w:r>
    </w:p>
    <w:p w14:paraId="58182CA3" w14:textId="77777777" w:rsidR="00400D03" w:rsidRPr="00A1331A" w:rsidRDefault="00400D03" w:rsidP="00400D03">
      <w:pPr>
        <w:pStyle w:val="Paragraphedeliste"/>
        <w:ind w:left="1403" w:firstLine="0"/>
        <w:jc w:val="both"/>
        <w:rPr>
          <w:b/>
          <w:sz w:val="18"/>
          <w:szCs w:val="20"/>
          <w:lang w:val="fr-CH"/>
        </w:rPr>
      </w:pPr>
    </w:p>
    <w:p w14:paraId="3275526A" w14:textId="77777777" w:rsidR="00400D03" w:rsidRPr="00A1331A" w:rsidRDefault="00400D03" w:rsidP="00400D03">
      <w:pPr>
        <w:pStyle w:val="Paragraphedeliste"/>
        <w:numPr>
          <w:ilvl w:val="0"/>
          <w:numId w:val="1"/>
        </w:numPr>
        <w:rPr>
          <w:b/>
          <w:sz w:val="20"/>
          <w:szCs w:val="20"/>
          <w:lang w:val="fr-CH"/>
        </w:rPr>
      </w:pPr>
      <w:r w:rsidRPr="00A1331A">
        <w:rPr>
          <w:b/>
          <w:sz w:val="20"/>
          <w:szCs w:val="20"/>
          <w:lang w:val="fr-CH"/>
        </w:rPr>
        <w:t>Patient et/ou parents informé(s) de la démarche, preneur(s) des</w:t>
      </w:r>
      <w:r w:rsidRPr="00A1331A">
        <w:rPr>
          <w:b/>
          <w:spacing w:val="-10"/>
          <w:sz w:val="20"/>
          <w:szCs w:val="20"/>
          <w:lang w:val="fr-CH"/>
        </w:rPr>
        <w:t xml:space="preserve"> </w:t>
      </w:r>
      <w:r w:rsidRPr="00A1331A">
        <w:rPr>
          <w:b/>
          <w:sz w:val="20"/>
          <w:szCs w:val="20"/>
          <w:lang w:val="fr-CH"/>
        </w:rPr>
        <w:t>soins et autorisent à communiquer avec les intervenants cités au point 11.</w:t>
      </w:r>
    </w:p>
    <w:p w14:paraId="223C5474" w14:textId="77777777" w:rsidR="00400D03" w:rsidRPr="00BE4E5E" w:rsidRDefault="00400D03" w:rsidP="00400D03">
      <w:pPr>
        <w:pStyle w:val="Corpsdetexte"/>
        <w:spacing w:before="2"/>
        <w:rPr>
          <w:sz w:val="18"/>
          <w:lang w:val="fr-CH"/>
        </w:rPr>
      </w:pPr>
    </w:p>
    <w:p w14:paraId="7F80B470" w14:textId="77777777" w:rsidR="00400D03" w:rsidRPr="00BE4E5E" w:rsidRDefault="00400D03" w:rsidP="00400D03">
      <w:pPr>
        <w:ind w:right="837"/>
        <w:jc w:val="both"/>
        <w:rPr>
          <w:lang w:val="fr-CH"/>
        </w:rPr>
      </w:pPr>
      <w:r w:rsidRPr="00BE4E5E">
        <w:rPr>
          <w:lang w:val="fr-CH"/>
        </w:rPr>
        <w:t xml:space="preserve">En restant volontiers à disposition pour tout renseignement complémentaire, nous vous prions d’agréer, Chère Collègue, Cher </w:t>
      </w:r>
      <w:r>
        <w:rPr>
          <w:lang w:val="fr-CH"/>
        </w:rPr>
        <w:t>C</w:t>
      </w:r>
      <w:r w:rsidRPr="00BE4E5E">
        <w:rPr>
          <w:lang w:val="fr-CH"/>
        </w:rPr>
        <w:t>ollègue, nos salutations les meilleures.</w:t>
      </w:r>
    </w:p>
    <w:p w14:paraId="5E1BF98C" w14:textId="77777777" w:rsidR="00400D03" w:rsidRDefault="00400D03" w:rsidP="00400D03">
      <w:pPr>
        <w:spacing w:before="93"/>
        <w:rPr>
          <w:lang w:val="fr-CH"/>
        </w:rPr>
      </w:pPr>
    </w:p>
    <w:p w14:paraId="6DA5D446" w14:textId="724156F5" w:rsidR="00400D03" w:rsidRPr="00BE4E5E" w:rsidRDefault="00400D03" w:rsidP="00400D03">
      <w:pPr>
        <w:spacing w:before="93"/>
        <w:rPr>
          <w:lang w:val="fr-CH"/>
        </w:rPr>
      </w:pPr>
      <w:r>
        <w:rPr>
          <w:noProof/>
          <w:lang w:val="fr-CH" w:eastAsia="fr-CH"/>
        </w:rPr>
        <w:drawing>
          <wp:anchor distT="0" distB="0" distL="0" distR="0" simplePos="0" relativeHeight="251659264" behindDoc="0" locked="0" layoutInCell="1" allowOverlap="1" wp14:anchorId="0216C5BC" wp14:editId="3EAC5CB1">
            <wp:simplePos x="0" y="0"/>
            <wp:positionH relativeFrom="page">
              <wp:posOffset>541143</wp:posOffset>
            </wp:positionH>
            <wp:positionV relativeFrom="paragraph">
              <wp:posOffset>136016</wp:posOffset>
            </wp:positionV>
            <wp:extent cx="167418" cy="532667"/>
            <wp:effectExtent l="0" t="0" r="0" b="0"/>
            <wp:wrapNone/>
            <wp:docPr id="178659140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18" cy="532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4E5E">
        <w:rPr>
          <w:lang w:val="fr-CH"/>
        </w:rPr>
        <w:t>SUPEA | Service Universitaire de Psychiatrie de l’Enfant et de l’Adolescent</w:t>
      </w:r>
    </w:p>
    <w:sectPr w:rsidR="00400D03" w:rsidRPr="00BE4E5E" w:rsidSect="00400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5" w:right="1418" w:bottom="45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E9493" w14:textId="77777777" w:rsidR="00220838" w:rsidRDefault="0022083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51676993" w14:textId="77777777" w:rsidR="00220838" w:rsidRDefault="0022083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F732" w14:textId="77777777" w:rsidR="00006A5C" w:rsidRDefault="00006A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5388"/>
      <w:gridCol w:w="4252"/>
    </w:tblGrid>
    <w:tr w:rsidR="004840D2" w14:paraId="762F9581" w14:textId="77777777">
      <w:trPr>
        <w:trHeight w:val="567"/>
      </w:trPr>
      <w:tc>
        <w:tcPr>
          <w:tcW w:w="5388" w:type="dxa"/>
          <w:vAlign w:val="bottom"/>
        </w:tcPr>
        <w:p w14:paraId="1137B08E" w14:textId="77777777" w:rsidR="004840D2" w:rsidRDefault="004840D2">
          <w:pPr>
            <w:pStyle w:val="Pieddepage"/>
            <w:rPr>
              <w:rFonts w:cs="Arial"/>
            </w:rPr>
          </w:pPr>
        </w:p>
      </w:tc>
      <w:tc>
        <w:tcPr>
          <w:tcW w:w="4252" w:type="dxa"/>
          <w:vAlign w:val="bottom"/>
        </w:tcPr>
        <w:p w14:paraId="207CFE2C" w14:textId="77777777" w:rsidR="004840D2" w:rsidRDefault="004840D2">
          <w:pPr>
            <w:pStyle w:val="Pieddepage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  <w:sz w:val="15"/>
              <w:szCs w:val="15"/>
            </w:rPr>
            <w:t>Page -</w:t>
          </w:r>
          <w:r w:rsidR="0020529D">
            <w:fldChar w:fldCharType="begin"/>
          </w:r>
          <w:r w:rsidR="0020529D">
            <w:instrText xml:space="preserve"> PAGE  \* ARABIC  \* MERGEFORMAT </w:instrText>
          </w:r>
          <w:r w:rsidR="0020529D">
            <w:fldChar w:fldCharType="separate"/>
          </w:r>
          <w:r>
            <w:rPr>
              <w:rFonts w:cs="Arial"/>
              <w:noProof/>
              <w:sz w:val="15"/>
              <w:szCs w:val="15"/>
            </w:rPr>
            <w:t>2</w:t>
          </w:r>
          <w:r w:rsidR="0020529D">
            <w:rPr>
              <w:rFonts w:cs="Arial"/>
              <w:noProof/>
              <w:sz w:val="15"/>
              <w:szCs w:val="15"/>
            </w:rPr>
            <w:fldChar w:fldCharType="end"/>
          </w:r>
        </w:p>
      </w:tc>
    </w:tr>
  </w:tbl>
  <w:p w14:paraId="1A87668F" w14:textId="77777777" w:rsidR="004840D2" w:rsidRDefault="004840D2">
    <w:pPr>
      <w:pStyle w:val="Pieddepage"/>
      <w:tabs>
        <w:tab w:val="clear" w:pos="4536"/>
        <w:tab w:val="clear" w:pos="9072"/>
        <w:tab w:val="left" w:pos="3665"/>
      </w:tabs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Y="15423"/>
      <w:tblOverlap w:val="never"/>
      <w:tblW w:w="9640" w:type="dxa"/>
      <w:tblLayout w:type="fixed"/>
      <w:tblLook w:val="0000" w:firstRow="0" w:lastRow="0" w:firstColumn="0" w:lastColumn="0" w:noHBand="0" w:noVBand="0"/>
    </w:tblPr>
    <w:tblGrid>
      <w:gridCol w:w="5388"/>
      <w:gridCol w:w="4252"/>
    </w:tblGrid>
    <w:tr w:rsidR="004840D2" w14:paraId="57494434" w14:textId="77777777" w:rsidTr="00006A5C">
      <w:trPr>
        <w:trHeight w:val="567"/>
      </w:trPr>
      <w:tc>
        <w:tcPr>
          <w:tcW w:w="5388" w:type="dxa"/>
          <w:vAlign w:val="bottom"/>
        </w:tcPr>
        <w:p w14:paraId="1E4F69D3" w14:textId="77777777" w:rsidR="004840D2" w:rsidRDefault="004840D2" w:rsidP="00006A5C">
          <w:pPr>
            <w:pStyle w:val="Pieddepage"/>
            <w:rPr>
              <w:rFonts w:cs="Arial"/>
            </w:rPr>
          </w:pPr>
        </w:p>
      </w:tc>
      <w:tc>
        <w:tcPr>
          <w:tcW w:w="4252" w:type="dxa"/>
          <w:vAlign w:val="bottom"/>
        </w:tcPr>
        <w:p w14:paraId="679B98FE" w14:textId="77777777" w:rsidR="004840D2" w:rsidRDefault="004840D2" w:rsidP="00006A5C">
          <w:pPr>
            <w:pStyle w:val="Pieddepage"/>
            <w:jc w:val="right"/>
            <w:rPr>
              <w:rFonts w:cs="Arial"/>
              <w:sz w:val="16"/>
              <w:szCs w:val="16"/>
            </w:rPr>
          </w:pPr>
        </w:p>
      </w:tc>
    </w:tr>
  </w:tbl>
  <w:p w14:paraId="30CA695D" w14:textId="77777777" w:rsidR="004840D2" w:rsidRDefault="002B1CB9">
    <w:pPr>
      <w:pStyle w:val="Pieddepage"/>
      <w:rPr>
        <w:rFonts w:cs="Arial"/>
      </w:rPr>
    </w:pPr>
    <w:r>
      <w:rPr>
        <w:noProof/>
        <w:lang w:val="fr-CH" w:eastAsia="fr-CH"/>
      </w:rPr>
      <w:drawing>
        <wp:anchor distT="0" distB="0" distL="114300" distR="114300" simplePos="0" relativeHeight="251656192" behindDoc="0" locked="0" layoutInCell="1" allowOverlap="1" wp14:anchorId="3D7F0187" wp14:editId="4C6A5FE6">
          <wp:simplePos x="0" y="0"/>
          <wp:positionH relativeFrom="page">
            <wp:posOffset>540385</wp:posOffset>
          </wp:positionH>
          <wp:positionV relativeFrom="page">
            <wp:posOffset>9613265</wp:posOffset>
          </wp:positionV>
          <wp:extent cx="170180" cy="537845"/>
          <wp:effectExtent l="0" t="0" r="1270" b="0"/>
          <wp:wrapThrough wrapText="bothSides">
            <wp:wrapPolygon edited="0">
              <wp:start x="0" y="0"/>
              <wp:lineTo x="2418" y="20656"/>
              <wp:lineTo x="4836" y="20656"/>
              <wp:lineTo x="14507" y="20656"/>
              <wp:lineTo x="16925" y="20656"/>
              <wp:lineTo x="21761" y="16066"/>
              <wp:lineTo x="21761" y="0"/>
              <wp:lineTo x="0" y="0"/>
            </wp:wrapPolygon>
          </wp:wrapThrough>
          <wp:docPr id="4" name="Image 1" descr="Vaud_Black_400%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Vaud_Black_400%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E19F0" w14:textId="77777777" w:rsidR="00220838" w:rsidRDefault="0022083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7A325345" w14:textId="77777777" w:rsidR="00220838" w:rsidRDefault="0022083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C7AA" w14:textId="77777777" w:rsidR="00006A5C" w:rsidRDefault="00006A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tblpXSpec="right" w:tblpY="852"/>
      <w:tblOverlap w:val="never"/>
      <w:tblW w:w="0" w:type="auto"/>
      <w:tblCellMar>
        <w:top w:w="142" w:type="dxa"/>
      </w:tblCellMar>
      <w:tblLook w:val="0000" w:firstRow="0" w:lastRow="0" w:firstColumn="0" w:lastColumn="0" w:noHBand="0" w:noVBand="0"/>
    </w:tblPr>
    <w:tblGrid>
      <w:gridCol w:w="4536"/>
    </w:tblGrid>
    <w:tr w:rsidR="004840D2" w14:paraId="78450C6B" w14:textId="77777777">
      <w:tc>
        <w:tcPr>
          <w:tcW w:w="4536" w:type="dxa"/>
        </w:tcPr>
        <w:p w14:paraId="4D3170F3" w14:textId="77777777" w:rsidR="004840D2" w:rsidRDefault="004840D2">
          <w:pPr>
            <w:pStyle w:val="En-tte"/>
            <w:tabs>
              <w:tab w:val="clear" w:pos="4536"/>
            </w:tabs>
            <w:jc w:val="center"/>
            <w:rPr>
              <w:rFonts w:ascii="Times New Roman" w:hAnsi="Times New Roman"/>
              <w:sz w:val="15"/>
              <w:szCs w:val="15"/>
            </w:rPr>
          </w:pPr>
        </w:p>
        <w:p w14:paraId="7CC6F8D5" w14:textId="77777777" w:rsidR="004840D2" w:rsidRDefault="004840D2">
          <w:pPr>
            <w:pStyle w:val="En-tte"/>
            <w:tabs>
              <w:tab w:val="clear" w:pos="4536"/>
            </w:tabs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0BFA6D9E" w14:textId="77777777" w:rsidR="004840D2" w:rsidRDefault="002B1CB9">
    <w:pPr>
      <w:pStyle w:val="En-tte"/>
      <w:tabs>
        <w:tab w:val="clear" w:pos="4536"/>
        <w:tab w:val="clear" w:pos="9072"/>
      </w:tabs>
      <w:ind w:left="-1304" w:right="-569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9264" behindDoc="0" locked="0" layoutInCell="1" allowOverlap="1" wp14:anchorId="21C19C45" wp14:editId="1B94C049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5184140" cy="367030"/>
          <wp:effectExtent l="19050" t="0" r="0" b="0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367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A2DDA" w14:textId="77777777" w:rsidR="004840D2" w:rsidRDefault="004840D2">
    <w:pPr>
      <w:pStyle w:val="En-tte"/>
      <w:rPr>
        <w:rFonts w:ascii="Times New Roman" w:hAnsi="Times New Roman"/>
      </w:rPr>
    </w:pPr>
  </w:p>
  <w:p w14:paraId="205DF7F6" w14:textId="77777777" w:rsidR="004840D2" w:rsidRDefault="004840D2">
    <w:pPr>
      <w:pStyle w:val="En-tte"/>
      <w:rPr>
        <w:rFonts w:ascii="Times New Roman" w:hAnsi="Times New Roman"/>
      </w:rPr>
    </w:pPr>
  </w:p>
  <w:p w14:paraId="4FFE6445" w14:textId="77777777" w:rsidR="004840D2" w:rsidRDefault="002B1CB9">
    <w:pPr>
      <w:pStyle w:val="En-tte"/>
      <w:rPr>
        <w:rFonts w:ascii="Times New Roman" w:hAnsi="Times New Roman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34A1735B" wp14:editId="30D344CC">
          <wp:simplePos x="0" y="0"/>
          <wp:positionH relativeFrom="page">
            <wp:posOffset>1223645</wp:posOffset>
          </wp:positionH>
          <wp:positionV relativeFrom="page">
            <wp:posOffset>1957705</wp:posOffset>
          </wp:positionV>
          <wp:extent cx="2158365" cy="1384300"/>
          <wp:effectExtent l="25400" t="0" r="0" b="0"/>
          <wp:wrapThrough wrapText="bothSides">
            <wp:wrapPolygon edited="0">
              <wp:start x="-254" y="396"/>
              <wp:lineTo x="-254" y="6341"/>
              <wp:lineTo x="508" y="6738"/>
              <wp:lineTo x="11184" y="6738"/>
              <wp:lineTo x="763" y="7134"/>
              <wp:lineTo x="-254" y="7530"/>
              <wp:lineTo x="-254" y="16250"/>
              <wp:lineTo x="508" y="18628"/>
              <wp:lineTo x="6355" y="18628"/>
              <wp:lineTo x="8643" y="18628"/>
              <wp:lineTo x="10676" y="15853"/>
              <wp:lineTo x="10168" y="13079"/>
              <wp:lineTo x="18556" y="11890"/>
              <wp:lineTo x="18810" y="11494"/>
              <wp:lineTo x="12201" y="6738"/>
              <wp:lineTo x="17031" y="6738"/>
              <wp:lineTo x="16268" y="1585"/>
              <wp:lineTo x="5846" y="396"/>
              <wp:lineTo x="-254" y="396"/>
            </wp:wrapPolygon>
          </wp:wrapThrough>
          <wp:docPr id="2" name="Picture 2" descr="F:\idCHUV_lettre-2\word\media\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:\idCHUV_lettre-2\word\media\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8365" cy="138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fr-CH" w:eastAsia="fr-CH"/>
      </w:rPr>
      <w:drawing>
        <wp:anchor distT="0" distB="0" distL="114300" distR="114300" simplePos="0" relativeHeight="251657216" behindDoc="0" locked="0" layoutInCell="1" allowOverlap="1" wp14:anchorId="34031EAD" wp14:editId="76BCA125">
          <wp:simplePos x="0" y="0"/>
          <wp:positionH relativeFrom="page">
            <wp:posOffset>478790</wp:posOffset>
          </wp:positionH>
          <wp:positionV relativeFrom="page">
            <wp:posOffset>540385</wp:posOffset>
          </wp:positionV>
          <wp:extent cx="2640965" cy="659765"/>
          <wp:effectExtent l="19050" t="0" r="0" b="0"/>
          <wp:wrapThrough wrapText="bothSides">
            <wp:wrapPolygon edited="0">
              <wp:start x="156" y="0"/>
              <wp:lineTo x="-156" y="8731"/>
              <wp:lineTo x="156" y="11850"/>
              <wp:lineTo x="5142" y="19958"/>
              <wp:lineTo x="6232" y="20581"/>
              <wp:lineTo x="13088" y="20581"/>
              <wp:lineTo x="13244" y="19958"/>
              <wp:lineTo x="13399" y="13721"/>
              <wp:lineTo x="11218" y="9979"/>
              <wp:lineTo x="16360" y="9979"/>
              <wp:lineTo x="16204" y="3118"/>
              <wp:lineTo x="3895" y="0"/>
              <wp:lineTo x="156" y="0"/>
            </wp:wrapPolygon>
          </wp:wrapThrough>
          <wp:docPr id="3" name="Picture 1" descr="F:\idCHUV_lettre-2\word\media\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dCHUV_lettre-2\word\media\image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65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70CCF"/>
    <w:multiLevelType w:val="hybridMultilevel"/>
    <w:tmpl w:val="557C1044"/>
    <w:lvl w:ilvl="0" w:tplc="6C126A6C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8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1F"/>
    <w:rsid w:val="00006A5C"/>
    <w:rsid w:val="0002164C"/>
    <w:rsid w:val="00074319"/>
    <w:rsid w:val="0020529D"/>
    <w:rsid w:val="00220838"/>
    <w:rsid w:val="002B1CB9"/>
    <w:rsid w:val="002E1377"/>
    <w:rsid w:val="002F2A42"/>
    <w:rsid w:val="003E3D3C"/>
    <w:rsid w:val="00400D03"/>
    <w:rsid w:val="0042278D"/>
    <w:rsid w:val="004840D2"/>
    <w:rsid w:val="00561EA2"/>
    <w:rsid w:val="00594B34"/>
    <w:rsid w:val="006248B7"/>
    <w:rsid w:val="00862172"/>
    <w:rsid w:val="0089121F"/>
    <w:rsid w:val="009048AC"/>
    <w:rsid w:val="00A348A5"/>
    <w:rsid w:val="00A71FFF"/>
    <w:rsid w:val="00B46023"/>
    <w:rsid w:val="00C35F20"/>
    <w:rsid w:val="00C7260C"/>
    <w:rsid w:val="00CD65BB"/>
    <w:rsid w:val="00D05DF0"/>
    <w:rsid w:val="00D52DDA"/>
    <w:rsid w:val="00E5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B168B8F"/>
  <w15:docId w15:val="{A48CDA07-3C7D-431B-9987-3A7D481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5BB"/>
    <w:rPr>
      <w:rFonts w:ascii="Arial" w:hAnsi="Arial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lloonText1">
    <w:name w:val="Balloon Text1"/>
    <w:basedOn w:val="Normal"/>
    <w:rsid w:val="00CD6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Policepardfaut"/>
    <w:rsid w:val="00CD65BB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semiHidden/>
    <w:rsid w:val="00CD65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olicepardfaut"/>
    <w:rsid w:val="00CD65BB"/>
    <w:rPr>
      <w:rFonts w:ascii="Times New Roman" w:hAnsi="Times New Roman" w:cs="Times New Roman"/>
      <w:lang w:val="fr-FR"/>
    </w:rPr>
  </w:style>
  <w:style w:type="paragraph" w:styleId="Pieddepage">
    <w:name w:val="footer"/>
    <w:basedOn w:val="Normal"/>
    <w:semiHidden/>
    <w:rsid w:val="00CD65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olicepardfaut"/>
    <w:rsid w:val="00CD65BB"/>
    <w:rPr>
      <w:rFonts w:ascii="Times New Roman" w:hAnsi="Times New Roman" w:cs="Times New Roman"/>
      <w:lang w:val="fr-FR"/>
    </w:rPr>
  </w:style>
  <w:style w:type="character" w:styleId="Lienhypertexte">
    <w:name w:val="Hyperlink"/>
    <w:basedOn w:val="Policepardfaut"/>
    <w:semiHidden/>
    <w:rsid w:val="00CD65BB"/>
    <w:rPr>
      <w:rFonts w:ascii="Times New Roman" w:hAnsi="Times New Roman" w:cs="Times New Roman"/>
      <w:color w:val="0000FF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00D03"/>
    <w:pPr>
      <w:widowControl w:val="0"/>
      <w:autoSpaceDE w:val="0"/>
      <w:autoSpaceDN w:val="0"/>
    </w:pPr>
    <w:rPr>
      <w:rFonts w:eastAsia="Arial" w:cs="Arial"/>
      <w:b/>
      <w:bCs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400D03"/>
    <w:rPr>
      <w:rFonts w:ascii="Arial" w:eastAsia="Arial" w:hAnsi="Arial" w:cs="Arial"/>
      <w:b/>
      <w:bCs/>
      <w:lang w:val="en-US" w:eastAsia="en-US"/>
    </w:rPr>
  </w:style>
  <w:style w:type="paragraph" w:styleId="Paragraphedeliste">
    <w:name w:val="List Paragraph"/>
    <w:basedOn w:val="Normal"/>
    <w:uiPriority w:val="1"/>
    <w:qFormat/>
    <w:rsid w:val="00400D03"/>
    <w:pPr>
      <w:widowControl w:val="0"/>
      <w:autoSpaceDE w:val="0"/>
      <w:autoSpaceDN w:val="0"/>
      <w:ind w:left="1970" w:hanging="567"/>
    </w:pPr>
    <w:rPr>
      <w:rFonts w:eastAsia="Arial" w:cs="Arial"/>
      <w:sz w:val="22"/>
      <w:lang w:val="en-US"/>
    </w:rPr>
  </w:style>
  <w:style w:type="character" w:styleId="Marquedecommentaire">
    <w:name w:val="annotation reference"/>
    <w:basedOn w:val="Policepardfaut"/>
    <w:uiPriority w:val="99"/>
    <w:semiHidden/>
    <w:unhideWhenUsed/>
    <w:rsid w:val="00400D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00D03"/>
    <w:pPr>
      <w:widowControl w:val="0"/>
      <w:autoSpaceDE w:val="0"/>
      <w:autoSpaceDN w:val="0"/>
    </w:pPr>
    <w:rPr>
      <w:rFonts w:eastAsia="Arial" w:cs="Arial"/>
      <w:szCs w:val="20"/>
      <w:lang w:val="en-US"/>
    </w:rPr>
  </w:style>
  <w:style w:type="character" w:customStyle="1" w:styleId="CommentaireCar">
    <w:name w:val="Commentaire Car"/>
    <w:basedOn w:val="Policepardfaut"/>
    <w:link w:val="Commentaire"/>
    <w:uiPriority w:val="99"/>
    <w:rsid w:val="00400D03"/>
    <w:rPr>
      <w:rFonts w:ascii="Arial" w:eastAsia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iechti\Desktop\idCHUV_Lettre_LEH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idCHUV_Lettre_LEHN.dotx</Template>
  <TotalTime>0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CHUV | Centre hospitalier universitaire vaudois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Liechti Nicolas (HOS38014)</dc:creator>
  <dc:description>Ce document a été généré par l'application idCHUV sur la base du "Manuel d'identité visuelle" du CHUV version 1.3</dc:description>
  <cp:lastModifiedBy>Jeckelmann Veronique</cp:lastModifiedBy>
  <cp:revision>2</cp:revision>
  <cp:lastPrinted>2009-09-23T09:35:00Z</cp:lastPrinted>
  <dcterms:created xsi:type="dcterms:W3CDTF">2025-02-07T13:45:00Z</dcterms:created>
  <dcterms:modified xsi:type="dcterms:W3CDTF">2025-02-07T13:45:00Z</dcterms:modified>
</cp:coreProperties>
</file>