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3A91B" w14:textId="77777777" w:rsidR="00664266" w:rsidRDefault="00664266" w:rsidP="00C136C1">
      <w:pPr>
        <w:pStyle w:val="Sansinterligne"/>
      </w:pPr>
    </w:p>
    <w:p w14:paraId="0F1B4688" w14:textId="77777777" w:rsidR="005A3CA3" w:rsidRPr="005A3CA3" w:rsidRDefault="005A3CA3" w:rsidP="005A3CA3"/>
    <w:p w14:paraId="246D7B17" w14:textId="77777777" w:rsidR="005A3CA3" w:rsidRPr="005A3CA3" w:rsidRDefault="005A3CA3" w:rsidP="005A3CA3"/>
    <w:p w14:paraId="1717F73A" w14:textId="77777777" w:rsidR="005A3CA3" w:rsidRPr="00B9754D" w:rsidRDefault="005A3CA3" w:rsidP="005A3CA3">
      <w:pPr>
        <w:pStyle w:val="Sansinterligne"/>
        <w:ind w:left="-142"/>
        <w:jc w:val="both"/>
        <w:rPr>
          <w:b/>
          <w:bCs/>
        </w:rPr>
      </w:pPr>
      <w:r w:rsidRPr="00B9754D">
        <w:rPr>
          <w:b/>
          <w:bCs/>
        </w:rPr>
        <w:t>FICHE D’ADMISSION</w:t>
      </w:r>
    </w:p>
    <w:p w14:paraId="0D7425B2" w14:textId="77777777" w:rsidR="005A3CA3" w:rsidRDefault="005A3CA3" w:rsidP="005A3CA3">
      <w:pPr>
        <w:pStyle w:val="Sansinterligne"/>
        <w:ind w:left="-142"/>
        <w:jc w:val="both"/>
      </w:pPr>
      <w:proofErr w:type="gramStart"/>
      <w:r>
        <w:t>au</w:t>
      </w:r>
      <w:proofErr w:type="gramEnd"/>
      <w:r>
        <w:t xml:space="preserve"> Programme TIPP (Traitement et intervention précoce dans les troubles psychotiques)</w:t>
      </w:r>
    </w:p>
    <w:p w14:paraId="3BD6C4ED" w14:textId="77777777" w:rsidR="005A3CA3" w:rsidRDefault="00000000" w:rsidP="005A3CA3">
      <w:pPr>
        <w:pStyle w:val="Sansinterligne"/>
        <w:ind w:left="-142"/>
        <w:jc w:val="both"/>
      </w:pPr>
      <w:r>
        <w:pict w14:anchorId="79CAB1F8">
          <v:rect id="_x0000_i1025" style="width:0;height:1.5pt" o:hralign="center" o:hrstd="t" o:hr="t" fillcolor="#a0a0a0" stroked="f"/>
        </w:pict>
      </w:r>
    </w:p>
    <w:p w14:paraId="394D98D5" w14:textId="77777777" w:rsidR="005A3CA3" w:rsidRDefault="005A3CA3" w:rsidP="005A3CA3">
      <w:pPr>
        <w:pStyle w:val="Sansinterligne"/>
        <w:ind w:left="-142"/>
        <w:jc w:val="both"/>
      </w:pPr>
    </w:p>
    <w:p w14:paraId="70ECE9F5" w14:textId="77777777" w:rsidR="005A3CA3" w:rsidRDefault="005A3CA3" w:rsidP="005A3CA3">
      <w:pPr>
        <w:pStyle w:val="Sansinterligne"/>
        <w:ind w:left="-142"/>
        <w:jc w:val="both"/>
        <w:rPr>
          <w:b/>
          <w:bCs/>
        </w:rPr>
      </w:pPr>
      <w:r>
        <w:t xml:space="preserve">Nous </w:t>
      </w:r>
      <w:r w:rsidRPr="00B9754D">
        <w:t xml:space="preserve">proposons une investigation spécialisée, pour des jeunes adultes qui présentent des difficultés psychiques qui peuvent être en lien avec l'émergence d'expériences psychotiques atténuées - </w:t>
      </w:r>
      <w:r w:rsidRPr="00B9754D">
        <w:rPr>
          <w:b/>
          <w:bCs/>
        </w:rPr>
        <w:t>Volet ARMS (At-Risk Mental States)</w:t>
      </w:r>
      <w:r w:rsidRPr="00B9754D">
        <w:t xml:space="preserve">. Ainsi que pour les jeunes adultes avec une psychose aigue, floride à ses débuts et non traitée - </w:t>
      </w:r>
      <w:r w:rsidRPr="00B9754D">
        <w:rPr>
          <w:b/>
          <w:bCs/>
        </w:rPr>
        <w:t>Volet Premier Episode Psychotique.</w:t>
      </w:r>
    </w:p>
    <w:p w14:paraId="4BD86040" w14:textId="77777777" w:rsidR="005A3CA3" w:rsidRDefault="005A3CA3" w:rsidP="005A3CA3">
      <w:pPr>
        <w:pStyle w:val="Sansinterligne"/>
        <w:ind w:left="-142"/>
        <w:jc w:val="both"/>
        <w:rPr>
          <w:b/>
          <w:bCs/>
        </w:rPr>
      </w:pPr>
    </w:p>
    <w:p w14:paraId="46F16804" w14:textId="77777777" w:rsidR="005A3CA3" w:rsidRDefault="005A3CA3" w:rsidP="005A3CA3">
      <w:pPr>
        <w:pStyle w:val="Sansinterligne"/>
        <w:ind w:left="-142"/>
        <w:jc w:val="both"/>
      </w:pPr>
      <w:r w:rsidRPr="00B9754D">
        <w:t xml:space="preserve">Afin de pouvoir traiter votre demande, nous vous invitons à compléter ce formulaire, lire les instructions du Prodromal questionnaire et répondre au PQ16. Tous les documents doivent être complétés et envoyés à l'adresse générique : </w:t>
      </w:r>
      <w:hyperlink r:id="rId6" w:history="1">
        <w:r w:rsidRPr="005665FD">
          <w:rPr>
            <w:rStyle w:val="Lienhypertexte"/>
          </w:rPr>
          <w:t>programme-tipp@chuv.ch</w:t>
        </w:r>
      </w:hyperlink>
      <w:r w:rsidRPr="00B9754D">
        <w:t>.</w:t>
      </w:r>
    </w:p>
    <w:p w14:paraId="36304974" w14:textId="77777777" w:rsidR="005A3CA3" w:rsidRDefault="00000000" w:rsidP="005A3CA3">
      <w:pPr>
        <w:pStyle w:val="Sansinterligne"/>
        <w:ind w:left="-142"/>
        <w:jc w:val="both"/>
      </w:pPr>
      <w:r>
        <w:pict w14:anchorId="701A7B1D">
          <v:rect id="_x0000_i1026" style="width:0;height:1.5pt" o:hralign="center" o:hrstd="t" o:hr="t" fillcolor="#a0a0a0" stroked="f"/>
        </w:pict>
      </w:r>
    </w:p>
    <w:p w14:paraId="757EC579" w14:textId="77777777" w:rsidR="000747BA" w:rsidRDefault="000747BA" w:rsidP="005A3CA3">
      <w:pPr>
        <w:pStyle w:val="Sansinterligne"/>
        <w:ind w:left="-142"/>
        <w:jc w:val="both"/>
      </w:pPr>
    </w:p>
    <w:p w14:paraId="1B6AA719" w14:textId="77777777" w:rsidR="005A3CA3" w:rsidRPr="005A3CA3" w:rsidRDefault="005A3CA3" w:rsidP="005A3CA3">
      <w:pPr>
        <w:pStyle w:val="Sansinterligne"/>
        <w:ind w:left="-142"/>
        <w:jc w:val="both"/>
      </w:pPr>
      <w:r w:rsidRPr="00B9754D">
        <w:rPr>
          <w:b/>
          <w:bCs/>
        </w:rPr>
        <w:t xml:space="preserve">Rempli par le/la demandeur-deuse </w:t>
      </w:r>
    </w:p>
    <w:p w14:paraId="65993289" w14:textId="77777777" w:rsidR="005A3CA3" w:rsidRDefault="005A3CA3" w:rsidP="005A3CA3">
      <w:pPr>
        <w:ind w:left="-142"/>
      </w:pPr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1413"/>
        <w:gridCol w:w="4111"/>
        <w:gridCol w:w="1559"/>
        <w:gridCol w:w="3373"/>
      </w:tblGrid>
      <w:tr w:rsidR="00C81D73" w14:paraId="73DC8431" w14:textId="77777777" w:rsidTr="000747BA">
        <w:tc>
          <w:tcPr>
            <w:tcW w:w="1413" w:type="dxa"/>
            <w:vAlign w:val="center"/>
          </w:tcPr>
          <w:p w14:paraId="4134A469" w14:textId="77777777" w:rsidR="00C81D73" w:rsidRDefault="00C81D73" w:rsidP="000747BA">
            <w:r>
              <w:t>Nom</w:t>
            </w:r>
          </w:p>
        </w:tc>
        <w:sdt>
          <w:sdtPr>
            <w:alias w:val="Nom"/>
            <w:tag w:val="Nom"/>
            <w:id w:val="355552161"/>
            <w:lock w:val="sdtLocked"/>
            <w:placeholder>
              <w:docPart w:val="68AC252258A24BA79CC07B717FB2B36C"/>
            </w:placeholder>
            <w:showingPlcHdr/>
          </w:sdtPr>
          <w:sdtContent>
            <w:tc>
              <w:tcPr>
                <w:tcW w:w="4111" w:type="dxa"/>
              </w:tcPr>
              <w:p w14:paraId="1B94268A" w14:textId="77777777" w:rsidR="00C81D73" w:rsidRDefault="00C81D73" w:rsidP="004D65B3">
                <w:r w:rsidRPr="00962F1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559" w:type="dxa"/>
          </w:tcPr>
          <w:p w14:paraId="1D97402C" w14:textId="77777777" w:rsidR="00C81D73" w:rsidRDefault="00C81D73" w:rsidP="004D65B3">
            <w:r>
              <w:t>Tél.</w:t>
            </w:r>
          </w:p>
        </w:tc>
        <w:sdt>
          <w:sdtPr>
            <w:alias w:val="Téléphone"/>
            <w:tag w:val="Téléphone"/>
            <w:id w:val="1031839613"/>
            <w:lock w:val="sdtLocked"/>
            <w:placeholder>
              <w:docPart w:val="68AC252258A24BA79CC07B717FB2B36C"/>
            </w:placeholder>
            <w:showingPlcHdr/>
          </w:sdtPr>
          <w:sdtContent>
            <w:tc>
              <w:tcPr>
                <w:tcW w:w="3373" w:type="dxa"/>
              </w:tcPr>
              <w:p w14:paraId="4E8588C3" w14:textId="77777777" w:rsidR="00C81D73" w:rsidRDefault="00D71D3D" w:rsidP="004D65B3">
                <w:r w:rsidRPr="00962F1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81D73" w14:paraId="77233B4D" w14:textId="77777777" w:rsidTr="000747BA">
        <w:tc>
          <w:tcPr>
            <w:tcW w:w="1413" w:type="dxa"/>
            <w:vAlign w:val="center"/>
          </w:tcPr>
          <w:p w14:paraId="6DC84675" w14:textId="77777777" w:rsidR="00C81D73" w:rsidRDefault="00C81D73" w:rsidP="000747BA">
            <w:r>
              <w:t>Prénom </w:t>
            </w:r>
          </w:p>
        </w:tc>
        <w:sdt>
          <w:sdtPr>
            <w:alias w:val="Prénom"/>
            <w:tag w:val="Prénom"/>
            <w:id w:val="-879250196"/>
            <w:lock w:val="sdtLocked"/>
            <w:placeholder>
              <w:docPart w:val="68AC252258A24BA79CC07B717FB2B36C"/>
            </w:placeholder>
            <w:showingPlcHdr/>
          </w:sdtPr>
          <w:sdtContent>
            <w:tc>
              <w:tcPr>
                <w:tcW w:w="4111" w:type="dxa"/>
              </w:tcPr>
              <w:p w14:paraId="3743DDAE" w14:textId="77777777" w:rsidR="00C81D73" w:rsidRDefault="00C81D73" w:rsidP="004D65B3">
                <w:r w:rsidRPr="00962F1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559" w:type="dxa"/>
          </w:tcPr>
          <w:p w14:paraId="419C3AB2" w14:textId="77777777" w:rsidR="00C81D73" w:rsidRDefault="00C81D73" w:rsidP="004D65B3">
            <w:proofErr w:type="gramStart"/>
            <w:r>
              <w:t>E-mail</w:t>
            </w:r>
            <w:proofErr w:type="gramEnd"/>
            <w:r>
              <w:t> </w:t>
            </w:r>
          </w:p>
        </w:tc>
        <w:sdt>
          <w:sdtPr>
            <w:alias w:val="E-mail"/>
            <w:tag w:val="E-mail "/>
            <w:id w:val="-948388989"/>
            <w:lock w:val="sdtLocked"/>
            <w:placeholder>
              <w:docPart w:val="68AC252258A24BA79CC07B717FB2B36C"/>
            </w:placeholder>
            <w:showingPlcHdr/>
          </w:sdtPr>
          <w:sdtContent>
            <w:tc>
              <w:tcPr>
                <w:tcW w:w="3373" w:type="dxa"/>
              </w:tcPr>
              <w:p w14:paraId="21849A61" w14:textId="77777777" w:rsidR="00C81D73" w:rsidRDefault="00D71D3D" w:rsidP="004D65B3">
                <w:r w:rsidRPr="00962F1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81D73" w14:paraId="4053211C" w14:textId="77777777" w:rsidTr="000747BA">
        <w:tc>
          <w:tcPr>
            <w:tcW w:w="1413" w:type="dxa"/>
            <w:vAlign w:val="center"/>
          </w:tcPr>
          <w:p w14:paraId="1DA6DE6E" w14:textId="77777777" w:rsidR="00C81D73" w:rsidRDefault="00C81D73" w:rsidP="000747BA">
            <w:r>
              <w:t>Fonction </w:t>
            </w:r>
          </w:p>
        </w:tc>
        <w:sdt>
          <w:sdtPr>
            <w:alias w:val="Fonction"/>
            <w:tag w:val="Fonction"/>
            <w:id w:val="-1337538432"/>
            <w:lock w:val="sdtLocked"/>
            <w:placeholder>
              <w:docPart w:val="68AC252258A24BA79CC07B717FB2B36C"/>
            </w:placeholder>
            <w:showingPlcHdr/>
          </w:sdtPr>
          <w:sdtContent>
            <w:tc>
              <w:tcPr>
                <w:tcW w:w="4111" w:type="dxa"/>
              </w:tcPr>
              <w:p w14:paraId="25AFD357" w14:textId="77777777" w:rsidR="00C81D73" w:rsidRDefault="00D71D3D" w:rsidP="004D65B3">
                <w:r w:rsidRPr="00962F1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559" w:type="dxa"/>
          </w:tcPr>
          <w:p w14:paraId="654B7EFA" w14:textId="77777777" w:rsidR="00C81D73" w:rsidRDefault="00C81D73" w:rsidP="004D65B3">
            <w:r>
              <w:t>Lieu de travail </w:t>
            </w:r>
          </w:p>
        </w:tc>
        <w:sdt>
          <w:sdtPr>
            <w:alias w:val="Lieu de travail "/>
            <w:tag w:val="Lieu de travail "/>
            <w:id w:val="-2011208396"/>
            <w:lock w:val="sdtLocked"/>
            <w:placeholder>
              <w:docPart w:val="68AC252258A24BA79CC07B717FB2B36C"/>
            </w:placeholder>
            <w:showingPlcHdr/>
          </w:sdtPr>
          <w:sdtContent>
            <w:tc>
              <w:tcPr>
                <w:tcW w:w="3373" w:type="dxa"/>
              </w:tcPr>
              <w:p w14:paraId="1C533CE0" w14:textId="77777777" w:rsidR="00C81D73" w:rsidRDefault="00D71D3D" w:rsidP="004D65B3">
                <w:r w:rsidRPr="00962F1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502A10CE" w14:textId="77777777" w:rsidR="005A3CA3" w:rsidRDefault="005A3CA3" w:rsidP="005A3CA3">
      <w:pPr>
        <w:ind w:left="-142"/>
      </w:pPr>
    </w:p>
    <w:p w14:paraId="78D37C4F" w14:textId="77777777" w:rsidR="00C81D73" w:rsidRDefault="00C81D73" w:rsidP="005A3CA3">
      <w:pPr>
        <w:ind w:left="-142"/>
      </w:pPr>
    </w:p>
    <w:p w14:paraId="6454DBDB" w14:textId="77777777" w:rsidR="005A3CA3" w:rsidRDefault="00000000" w:rsidP="005A3CA3">
      <w:pPr>
        <w:ind w:left="-142"/>
      </w:pPr>
      <w:r>
        <w:pict w14:anchorId="42F209D6">
          <v:rect id="_x0000_i1027" style="width:0;height:1.5pt" o:hralign="center" o:bullet="t" o:hrstd="t" o:hr="t" fillcolor="#a0a0a0" stroked="f"/>
        </w:pict>
      </w:r>
    </w:p>
    <w:p w14:paraId="268355D3" w14:textId="77777777" w:rsidR="000747BA" w:rsidRDefault="000747BA" w:rsidP="005A3CA3">
      <w:pPr>
        <w:ind w:left="-142"/>
        <w:rPr>
          <w:b/>
          <w:bCs/>
        </w:rPr>
      </w:pPr>
    </w:p>
    <w:p w14:paraId="17803D65" w14:textId="77777777" w:rsidR="005A3CA3" w:rsidRDefault="005A3CA3" w:rsidP="005A3CA3">
      <w:pPr>
        <w:ind w:left="-142"/>
      </w:pPr>
      <w:r>
        <w:rPr>
          <w:b/>
          <w:bCs/>
        </w:rPr>
        <w:t>Concerne</w:t>
      </w:r>
    </w:p>
    <w:p w14:paraId="2DC018F2" w14:textId="77777777" w:rsidR="005A3CA3" w:rsidRDefault="005A3CA3" w:rsidP="00C81D73">
      <w:pPr>
        <w:ind w:left="-142"/>
      </w:pPr>
    </w:p>
    <w:tbl>
      <w:tblPr>
        <w:tblStyle w:val="Grilledutableau"/>
        <w:tblW w:w="10627" w:type="dxa"/>
        <w:tblInd w:w="-142" w:type="dxa"/>
        <w:tblLook w:val="04A0" w:firstRow="1" w:lastRow="0" w:firstColumn="1" w:lastColumn="0" w:noHBand="0" w:noVBand="1"/>
      </w:tblPr>
      <w:tblGrid>
        <w:gridCol w:w="1838"/>
        <w:gridCol w:w="3119"/>
        <w:gridCol w:w="992"/>
        <w:gridCol w:w="4678"/>
      </w:tblGrid>
      <w:tr w:rsidR="002A3AAF" w14:paraId="7D439530" w14:textId="77777777" w:rsidTr="000747BA">
        <w:trPr>
          <w:trHeight w:val="426"/>
        </w:trPr>
        <w:tc>
          <w:tcPr>
            <w:tcW w:w="1838" w:type="dxa"/>
            <w:vAlign w:val="center"/>
          </w:tcPr>
          <w:p w14:paraId="3D89B9CE" w14:textId="77777777" w:rsidR="002A3AAF" w:rsidRDefault="002A3AAF" w:rsidP="000747BA">
            <w:r>
              <w:t xml:space="preserve">Civilité </w:t>
            </w:r>
          </w:p>
        </w:tc>
        <w:sdt>
          <w:sdtPr>
            <w:alias w:val="Civilité"/>
            <w:tag w:val="Civilité"/>
            <w:id w:val="-1630160467"/>
            <w:lock w:val="sdtLocked"/>
            <w:placeholder>
              <w:docPart w:val="636F63475AF94BA2A26E49DE9C315DCE"/>
            </w:placeholder>
            <w:showingPlcHdr/>
            <w:comboBox>
              <w:listItem w:value="Choisissez un élément."/>
              <w:listItem w:displayText="Madme" w:value="Madme"/>
              <w:listItem w:displayText="Monsieur" w:value="Monsieur"/>
              <w:listItem w:displayText="Neutre" w:value="Neutre"/>
            </w:comboBox>
          </w:sdtPr>
          <w:sdtContent>
            <w:tc>
              <w:tcPr>
                <w:tcW w:w="8789" w:type="dxa"/>
                <w:gridSpan w:val="3"/>
              </w:tcPr>
              <w:p w14:paraId="67A9EF06" w14:textId="77777777" w:rsidR="002A3AAF" w:rsidRDefault="002A3AAF" w:rsidP="00C81D73">
                <w:r w:rsidRPr="00962F1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C81D73" w14:paraId="5E2AA11F" w14:textId="77777777" w:rsidTr="000747BA">
        <w:tc>
          <w:tcPr>
            <w:tcW w:w="1838" w:type="dxa"/>
            <w:vAlign w:val="center"/>
          </w:tcPr>
          <w:p w14:paraId="24BF54BD" w14:textId="77777777" w:rsidR="00C81D73" w:rsidRDefault="00C81D73" w:rsidP="000747BA">
            <w:r>
              <w:t>Nom</w:t>
            </w:r>
          </w:p>
        </w:tc>
        <w:sdt>
          <w:sdtPr>
            <w:alias w:val="Nom"/>
            <w:tag w:val="Nom"/>
            <w:id w:val="-988470897"/>
            <w:lock w:val="sdtLocked"/>
            <w:placeholder>
              <w:docPart w:val="68AC252258A24BA79CC07B717FB2B36C"/>
            </w:placeholder>
            <w:showingPlcHdr/>
          </w:sdtPr>
          <w:sdtContent>
            <w:tc>
              <w:tcPr>
                <w:tcW w:w="3119" w:type="dxa"/>
              </w:tcPr>
              <w:p w14:paraId="5B22ABB4" w14:textId="77777777" w:rsidR="00C81D73" w:rsidRDefault="00D71D3D" w:rsidP="00C81D73">
                <w:r w:rsidRPr="00962F1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992" w:type="dxa"/>
          </w:tcPr>
          <w:p w14:paraId="5C21F873" w14:textId="77777777" w:rsidR="00C81D73" w:rsidRDefault="00C81D73" w:rsidP="00C81D73">
            <w:r>
              <w:t>Adresse</w:t>
            </w:r>
          </w:p>
        </w:tc>
        <w:sdt>
          <w:sdtPr>
            <w:alias w:val="Adresse"/>
            <w:tag w:val="Adresse"/>
            <w:id w:val="307670094"/>
            <w:lock w:val="sdtLocked"/>
            <w:placeholder>
              <w:docPart w:val="68AC252258A24BA79CC07B717FB2B36C"/>
            </w:placeholder>
            <w:showingPlcHdr/>
          </w:sdtPr>
          <w:sdtContent>
            <w:tc>
              <w:tcPr>
                <w:tcW w:w="4678" w:type="dxa"/>
              </w:tcPr>
              <w:p w14:paraId="1E452860" w14:textId="77777777" w:rsidR="00C81D73" w:rsidRDefault="00D71D3D" w:rsidP="00C81D73">
                <w:r w:rsidRPr="00962F1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81D73" w14:paraId="490E51DD" w14:textId="77777777" w:rsidTr="000747BA">
        <w:tc>
          <w:tcPr>
            <w:tcW w:w="1838" w:type="dxa"/>
            <w:vAlign w:val="center"/>
          </w:tcPr>
          <w:p w14:paraId="24740F96" w14:textId="77777777" w:rsidR="00C81D73" w:rsidRDefault="00C81D73" w:rsidP="000747BA">
            <w:r>
              <w:t>Prénom</w:t>
            </w:r>
          </w:p>
        </w:tc>
        <w:sdt>
          <w:sdtPr>
            <w:alias w:val="Prénom"/>
            <w:tag w:val="Prénom"/>
            <w:id w:val="-1246724960"/>
            <w:lock w:val="sdtLocked"/>
            <w:placeholder>
              <w:docPart w:val="68AC252258A24BA79CC07B717FB2B36C"/>
            </w:placeholder>
            <w:showingPlcHdr/>
          </w:sdtPr>
          <w:sdtContent>
            <w:tc>
              <w:tcPr>
                <w:tcW w:w="3119" w:type="dxa"/>
              </w:tcPr>
              <w:p w14:paraId="1386A17F" w14:textId="77777777" w:rsidR="00C81D73" w:rsidRDefault="00D71D3D" w:rsidP="00C81D73">
                <w:r w:rsidRPr="00962F1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992" w:type="dxa"/>
          </w:tcPr>
          <w:p w14:paraId="2EEE3ADD" w14:textId="77777777" w:rsidR="00C81D73" w:rsidRDefault="00C81D73" w:rsidP="00C81D73">
            <w:r>
              <w:t>Tél. </w:t>
            </w:r>
          </w:p>
        </w:tc>
        <w:sdt>
          <w:sdtPr>
            <w:alias w:val="Téléphone"/>
            <w:tag w:val="Téléphone"/>
            <w:id w:val="-1123231980"/>
            <w:lock w:val="sdtLocked"/>
            <w:placeholder>
              <w:docPart w:val="68AC252258A24BA79CC07B717FB2B36C"/>
            </w:placeholder>
            <w:showingPlcHdr/>
          </w:sdtPr>
          <w:sdtContent>
            <w:tc>
              <w:tcPr>
                <w:tcW w:w="4678" w:type="dxa"/>
              </w:tcPr>
              <w:p w14:paraId="0454ECD5" w14:textId="77777777" w:rsidR="00C81D73" w:rsidRDefault="00D71D3D" w:rsidP="00C81D73">
                <w:r w:rsidRPr="00962F1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81D73" w14:paraId="764988FA" w14:textId="77777777" w:rsidTr="000747BA">
        <w:tc>
          <w:tcPr>
            <w:tcW w:w="1838" w:type="dxa"/>
            <w:vAlign w:val="center"/>
          </w:tcPr>
          <w:p w14:paraId="456764C0" w14:textId="77777777" w:rsidR="00C81D73" w:rsidRDefault="00C81D73" w:rsidP="000747BA">
            <w:r>
              <w:t xml:space="preserve">Date de naisse </w:t>
            </w:r>
          </w:p>
        </w:tc>
        <w:sdt>
          <w:sdtPr>
            <w:alias w:val="Date de naissance "/>
            <w:tag w:val="Date de naissance "/>
            <w:id w:val="-1910067376"/>
            <w:lock w:val="sdtLocked"/>
            <w:placeholder>
              <w:docPart w:val="6118FD4ACBF6491BB64C942A5B940C87"/>
            </w:placeholder>
            <w:showingPlcHdr/>
            <w:date>
              <w:dateFormat w:val="d MMMM yyyy"/>
              <w:lid w:val="fr-CH"/>
              <w:storeMappedDataAs w:val="dateTime"/>
              <w:calendar w:val="gregorian"/>
            </w:date>
          </w:sdtPr>
          <w:sdtContent>
            <w:tc>
              <w:tcPr>
                <w:tcW w:w="3119" w:type="dxa"/>
              </w:tcPr>
              <w:p w14:paraId="2A90EEF2" w14:textId="77777777" w:rsidR="00C81D73" w:rsidRDefault="00D71D3D" w:rsidP="00C81D73">
                <w:r w:rsidRPr="007E2CE4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  <w:tc>
          <w:tcPr>
            <w:tcW w:w="992" w:type="dxa"/>
          </w:tcPr>
          <w:p w14:paraId="152B818C" w14:textId="77777777" w:rsidR="00C81D73" w:rsidRDefault="00C81D73" w:rsidP="00C81D73">
            <w:proofErr w:type="gramStart"/>
            <w:r>
              <w:t>E-mail</w:t>
            </w:r>
            <w:proofErr w:type="gramEnd"/>
            <w:r>
              <w:t> </w:t>
            </w:r>
          </w:p>
        </w:tc>
        <w:sdt>
          <w:sdtPr>
            <w:alias w:val="E-mail"/>
            <w:tag w:val="E-mail "/>
            <w:id w:val="-1426261425"/>
            <w:lock w:val="sdtLocked"/>
            <w:placeholder>
              <w:docPart w:val="68AC252258A24BA79CC07B717FB2B36C"/>
            </w:placeholder>
            <w:showingPlcHdr/>
          </w:sdtPr>
          <w:sdtContent>
            <w:tc>
              <w:tcPr>
                <w:tcW w:w="4678" w:type="dxa"/>
              </w:tcPr>
              <w:p w14:paraId="4115A436" w14:textId="77777777" w:rsidR="00C81D73" w:rsidRDefault="00D71D3D" w:rsidP="00C81D73">
                <w:r w:rsidRPr="00962F1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7E18C518" w14:textId="77777777" w:rsidR="00D71D3D" w:rsidRDefault="00D71D3D" w:rsidP="00C81D73">
      <w:pPr>
        <w:ind w:left="-142"/>
      </w:pPr>
    </w:p>
    <w:p w14:paraId="174E27AD" w14:textId="77777777" w:rsidR="00C81D73" w:rsidRDefault="00000000" w:rsidP="00C81D73">
      <w:pPr>
        <w:ind w:left="-142"/>
      </w:pPr>
      <w:r>
        <w:pict w14:anchorId="5A702BC9">
          <v:rect id="_x0000_i1028" style="width:0;height:1.5pt" o:hralign="center" o:bullet="t" o:hrstd="t" o:hr="t" fillcolor="#a0a0a0" stroked="f"/>
        </w:pict>
      </w:r>
      <w:r w:rsidR="00D71D3D">
        <w:br/>
      </w:r>
    </w:p>
    <w:p w14:paraId="2C54D85D" w14:textId="77777777" w:rsidR="00D71D3D" w:rsidRPr="006B72E0" w:rsidRDefault="00D71D3D" w:rsidP="00C81D73">
      <w:pPr>
        <w:ind w:left="-142"/>
        <w:rPr>
          <w:b/>
          <w:bCs/>
        </w:rPr>
      </w:pPr>
      <w:r w:rsidRPr="006B72E0">
        <w:rPr>
          <w:b/>
          <w:bCs/>
        </w:rPr>
        <w:t xml:space="preserve">Eléments anamnestiques clés </w:t>
      </w:r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10456"/>
      </w:tblGrid>
      <w:tr w:rsidR="006B72E0" w14:paraId="044D7105" w14:textId="77777777" w:rsidTr="006B72E0">
        <w:trPr>
          <w:trHeight w:val="1742"/>
        </w:trPr>
        <w:sdt>
          <w:sdtPr>
            <w:alias w:val="Eléments anamnestiques clés"/>
            <w:tag w:val="Eléments anamnestiques clés"/>
            <w:id w:val="704987936"/>
            <w:lock w:val="sdtLocked"/>
            <w:placeholder>
              <w:docPart w:val="68AC252258A24BA79CC07B717FB2B36C"/>
            </w:placeholder>
            <w:showingPlcHdr/>
          </w:sdtPr>
          <w:sdtContent>
            <w:tc>
              <w:tcPr>
                <w:tcW w:w="10456" w:type="dxa"/>
              </w:tcPr>
              <w:p w14:paraId="4DFD2A52" w14:textId="77777777" w:rsidR="006B72E0" w:rsidRDefault="000747BA" w:rsidP="00C81D73">
                <w:r w:rsidRPr="000747BA">
                  <w:rPr>
                    <w:rStyle w:val="Textedelespacerserv"/>
                    <w:color w:val="808080" w:themeColor="background1" w:themeShade="80"/>
                  </w:rPr>
                  <w:t>Cliquez ou appuyez ici pour entrer du texte.</w:t>
                </w:r>
              </w:p>
            </w:tc>
          </w:sdtContent>
        </w:sdt>
      </w:tr>
    </w:tbl>
    <w:p w14:paraId="29F58F81" w14:textId="77777777" w:rsidR="006B72E0" w:rsidRDefault="006B72E0" w:rsidP="00C81D73">
      <w:pPr>
        <w:ind w:left="-142"/>
      </w:pPr>
    </w:p>
    <w:p w14:paraId="4C8F14AA" w14:textId="77777777" w:rsidR="006B72E0" w:rsidRPr="006B72E0" w:rsidRDefault="006B72E0" w:rsidP="00C81D73">
      <w:pPr>
        <w:ind w:left="-142"/>
        <w:rPr>
          <w:b/>
          <w:bCs/>
        </w:rPr>
      </w:pPr>
      <w:r w:rsidRPr="006B72E0">
        <w:rPr>
          <w:b/>
          <w:bCs/>
        </w:rPr>
        <w:t xml:space="preserve">Description des symptômes et leur durée </w:t>
      </w:r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10456"/>
      </w:tblGrid>
      <w:tr w:rsidR="006B72E0" w14:paraId="5387EE3A" w14:textId="77777777" w:rsidTr="006B72E0">
        <w:trPr>
          <w:trHeight w:val="1930"/>
        </w:trPr>
        <w:sdt>
          <w:sdtPr>
            <w:alias w:val="Description des symptômes et leur durée "/>
            <w:tag w:val="Description des symptômes et leur durée "/>
            <w:id w:val="-1935352973"/>
            <w:lock w:val="sdtLocked"/>
            <w:placeholder>
              <w:docPart w:val="68AC252258A24BA79CC07B717FB2B36C"/>
            </w:placeholder>
            <w:showingPlcHdr/>
          </w:sdtPr>
          <w:sdtContent>
            <w:tc>
              <w:tcPr>
                <w:tcW w:w="10456" w:type="dxa"/>
              </w:tcPr>
              <w:p w14:paraId="28189E91" w14:textId="77777777" w:rsidR="006B72E0" w:rsidRDefault="006B72E0" w:rsidP="00C81D73">
                <w:r w:rsidRPr="000747BA">
                  <w:rPr>
                    <w:rStyle w:val="Textedelespacerserv"/>
                    <w:color w:val="808080" w:themeColor="background1" w:themeShade="80"/>
                  </w:rPr>
                  <w:t>Cliquez ou appuyez ici pour entrer du texte.</w:t>
                </w:r>
              </w:p>
            </w:tc>
          </w:sdtContent>
        </w:sdt>
      </w:tr>
    </w:tbl>
    <w:p w14:paraId="20CB00D6" w14:textId="77777777" w:rsidR="000747BA" w:rsidRDefault="000747BA" w:rsidP="00C81D73">
      <w:pPr>
        <w:ind w:left="-142"/>
        <w:rPr>
          <w:b/>
          <w:bCs/>
        </w:rPr>
      </w:pPr>
    </w:p>
    <w:p w14:paraId="26EBDC73" w14:textId="77777777" w:rsidR="006B72E0" w:rsidRPr="002A3AAF" w:rsidRDefault="006B72E0" w:rsidP="00C81D73">
      <w:pPr>
        <w:ind w:left="-142"/>
        <w:rPr>
          <w:b/>
          <w:bCs/>
        </w:rPr>
      </w:pPr>
      <w:r w:rsidRPr="002A3AAF">
        <w:rPr>
          <w:b/>
          <w:bCs/>
        </w:rPr>
        <w:lastRenderedPageBreak/>
        <w:t xml:space="preserve">Antécédents et durée de traitement antipsychotique </w:t>
      </w:r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10456"/>
      </w:tblGrid>
      <w:tr w:rsidR="006B72E0" w14:paraId="3B98F7F3" w14:textId="77777777" w:rsidTr="000747BA">
        <w:trPr>
          <w:trHeight w:val="1036"/>
        </w:trPr>
        <w:sdt>
          <w:sdtPr>
            <w:alias w:val="Antécédents et durée de traitement antipsyhotique"/>
            <w:tag w:val="Antécédents et durée de traitement antipsyhotique"/>
            <w:id w:val="1955590733"/>
            <w:lock w:val="sdtLocked"/>
            <w:placeholder>
              <w:docPart w:val="68AC252258A24BA79CC07B717FB2B36C"/>
            </w:placeholder>
            <w:showingPlcHdr/>
          </w:sdtPr>
          <w:sdtContent>
            <w:tc>
              <w:tcPr>
                <w:tcW w:w="10456" w:type="dxa"/>
              </w:tcPr>
              <w:p w14:paraId="4174DEED" w14:textId="77777777" w:rsidR="006B72E0" w:rsidRDefault="006B72E0" w:rsidP="00C81D73">
                <w:r w:rsidRPr="000747BA">
                  <w:rPr>
                    <w:rStyle w:val="Textedelespacerserv"/>
                    <w:color w:val="808080" w:themeColor="background1" w:themeShade="80"/>
                  </w:rPr>
                  <w:t>Cliquez ou appuyez ici pour entrer du texte.</w:t>
                </w:r>
              </w:p>
            </w:tc>
          </w:sdtContent>
        </w:sdt>
      </w:tr>
    </w:tbl>
    <w:p w14:paraId="766CF48C" w14:textId="77777777" w:rsidR="006B72E0" w:rsidRPr="002A3AAF" w:rsidRDefault="006B72E0" w:rsidP="00C81D73">
      <w:pPr>
        <w:ind w:left="-142"/>
        <w:rPr>
          <w:b/>
          <w:bCs/>
        </w:rPr>
      </w:pPr>
      <w:r>
        <w:br/>
      </w:r>
      <w:r w:rsidRPr="002A3AAF">
        <w:rPr>
          <w:b/>
          <w:bCs/>
        </w:rPr>
        <w:t>Antécédents psychiatriques (anciens suivis, hospitalisations, décompensations…)</w:t>
      </w:r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10456"/>
      </w:tblGrid>
      <w:tr w:rsidR="006B72E0" w14:paraId="7A5BAEEB" w14:textId="77777777" w:rsidTr="000747BA">
        <w:trPr>
          <w:trHeight w:val="1085"/>
        </w:trPr>
        <w:sdt>
          <w:sdtPr>
            <w:alias w:val="Antécédents psychiatriques"/>
            <w:tag w:val="Antécédents psychiatriques"/>
            <w:id w:val="-1665777684"/>
            <w:lock w:val="sdtLocked"/>
            <w:placeholder>
              <w:docPart w:val="68AC252258A24BA79CC07B717FB2B36C"/>
            </w:placeholder>
            <w:showingPlcHdr/>
          </w:sdtPr>
          <w:sdtContent>
            <w:tc>
              <w:tcPr>
                <w:tcW w:w="10456" w:type="dxa"/>
              </w:tcPr>
              <w:p w14:paraId="4CEEA5CE" w14:textId="77777777" w:rsidR="006B72E0" w:rsidRDefault="006B72E0" w:rsidP="00C81D73">
                <w:r w:rsidRPr="000747BA">
                  <w:rPr>
                    <w:rStyle w:val="Textedelespacerserv"/>
                    <w:color w:val="808080" w:themeColor="background1" w:themeShade="80"/>
                  </w:rPr>
                  <w:t>Cliquez ou appuyez ici pour entrer du texte.</w:t>
                </w:r>
              </w:p>
            </w:tc>
          </w:sdtContent>
        </w:sdt>
      </w:tr>
    </w:tbl>
    <w:p w14:paraId="2A525A78" w14:textId="77777777" w:rsidR="006B72E0" w:rsidRDefault="006B72E0" w:rsidP="00C81D73">
      <w:pPr>
        <w:ind w:left="-142"/>
      </w:pPr>
    </w:p>
    <w:p w14:paraId="3465730E" w14:textId="77777777" w:rsidR="006B72E0" w:rsidRPr="002A3AAF" w:rsidRDefault="006B72E0" w:rsidP="00C81D73">
      <w:pPr>
        <w:ind w:left="-142"/>
        <w:rPr>
          <w:b/>
          <w:bCs/>
        </w:rPr>
      </w:pPr>
      <w:r w:rsidRPr="002A3AAF">
        <w:rPr>
          <w:b/>
          <w:bCs/>
        </w:rPr>
        <w:t xml:space="preserve">Retard mental et/ou cause organique exclu </w:t>
      </w:r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10456"/>
      </w:tblGrid>
      <w:tr w:rsidR="006B72E0" w14:paraId="7A8953C3" w14:textId="77777777" w:rsidTr="000747BA">
        <w:trPr>
          <w:trHeight w:val="1065"/>
        </w:trPr>
        <w:sdt>
          <w:sdtPr>
            <w:alias w:val="Retard mental "/>
            <w:tag w:val="Retard mental"/>
            <w:id w:val="-2116663349"/>
            <w:lock w:val="sdtLocked"/>
            <w:placeholder>
              <w:docPart w:val="68AC252258A24BA79CC07B717FB2B36C"/>
            </w:placeholder>
            <w:showingPlcHdr/>
          </w:sdtPr>
          <w:sdtContent>
            <w:tc>
              <w:tcPr>
                <w:tcW w:w="10456" w:type="dxa"/>
              </w:tcPr>
              <w:p w14:paraId="32FBA22C" w14:textId="77777777" w:rsidR="006B72E0" w:rsidRDefault="006B72E0" w:rsidP="00C81D73">
                <w:r w:rsidRPr="000747BA">
                  <w:rPr>
                    <w:rStyle w:val="Textedelespacerserv"/>
                    <w:color w:val="808080" w:themeColor="background1" w:themeShade="80"/>
                  </w:rPr>
                  <w:t>Cliquez ou appuyez ici pour entrer du texte.</w:t>
                </w:r>
              </w:p>
            </w:tc>
          </w:sdtContent>
        </w:sdt>
      </w:tr>
    </w:tbl>
    <w:p w14:paraId="015F619F" w14:textId="77777777" w:rsidR="006B72E0" w:rsidRDefault="006B72E0" w:rsidP="00C81D73">
      <w:pPr>
        <w:ind w:left="-142"/>
      </w:pPr>
    </w:p>
    <w:p w14:paraId="4330B4F4" w14:textId="77777777" w:rsidR="006B72E0" w:rsidRPr="002A3AAF" w:rsidRDefault="006B72E0" w:rsidP="00C81D73">
      <w:pPr>
        <w:ind w:left="-142"/>
        <w:rPr>
          <w:b/>
          <w:bCs/>
        </w:rPr>
      </w:pPr>
      <w:r w:rsidRPr="002A3AAF">
        <w:rPr>
          <w:b/>
          <w:bCs/>
        </w:rPr>
        <w:t xml:space="preserve">Contexte problématique actuel et description clinique </w:t>
      </w:r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10456"/>
      </w:tblGrid>
      <w:tr w:rsidR="006B72E0" w14:paraId="52665389" w14:textId="77777777" w:rsidTr="000747BA">
        <w:trPr>
          <w:trHeight w:val="1229"/>
        </w:trPr>
        <w:sdt>
          <w:sdtPr>
            <w:alias w:val="Contexte problématique"/>
            <w:tag w:val="Contexte problématique"/>
            <w:id w:val="-1324116319"/>
            <w:lock w:val="sdtLocked"/>
            <w:placeholder>
              <w:docPart w:val="68AC252258A24BA79CC07B717FB2B36C"/>
            </w:placeholder>
            <w:showingPlcHdr/>
          </w:sdtPr>
          <w:sdtContent>
            <w:tc>
              <w:tcPr>
                <w:tcW w:w="10456" w:type="dxa"/>
              </w:tcPr>
              <w:p w14:paraId="3E9AC437" w14:textId="77777777" w:rsidR="006B72E0" w:rsidRDefault="006B72E0" w:rsidP="00C81D73">
                <w:r w:rsidRPr="000747BA">
                  <w:rPr>
                    <w:rStyle w:val="Textedelespacerserv"/>
                    <w:color w:val="808080" w:themeColor="background1" w:themeShade="80"/>
                  </w:rPr>
                  <w:t>Cliquez ou appuyez ici pour entrer du texte.</w:t>
                </w:r>
              </w:p>
            </w:tc>
          </w:sdtContent>
        </w:sdt>
      </w:tr>
    </w:tbl>
    <w:p w14:paraId="3A9F9BA4" w14:textId="77777777" w:rsidR="006B72E0" w:rsidRPr="002A3AAF" w:rsidRDefault="006B72E0" w:rsidP="00C81D73">
      <w:pPr>
        <w:ind w:left="-142"/>
        <w:rPr>
          <w:b/>
          <w:bCs/>
        </w:rPr>
      </w:pPr>
    </w:p>
    <w:p w14:paraId="1822B97F" w14:textId="77777777" w:rsidR="006B72E0" w:rsidRPr="002A3AAF" w:rsidRDefault="006B72E0" w:rsidP="00C81D73">
      <w:pPr>
        <w:ind w:left="-142"/>
        <w:rPr>
          <w:b/>
          <w:bCs/>
        </w:rPr>
      </w:pPr>
      <w:r w:rsidRPr="002A3AAF">
        <w:rPr>
          <w:b/>
          <w:bCs/>
        </w:rPr>
        <w:t xml:space="preserve">Position du/de la </w:t>
      </w:r>
      <w:r w:rsidR="002A3AAF" w:rsidRPr="002A3AAF">
        <w:rPr>
          <w:b/>
          <w:bCs/>
        </w:rPr>
        <w:t xml:space="preserve">patient. </w:t>
      </w:r>
      <w:proofErr w:type="gramStart"/>
      <w:r w:rsidR="002A3AAF" w:rsidRPr="002A3AAF">
        <w:rPr>
          <w:b/>
          <w:bCs/>
        </w:rPr>
        <w:t>e</w:t>
      </w:r>
      <w:proofErr w:type="gramEnd"/>
      <w:r w:rsidRPr="002A3AAF">
        <w:rPr>
          <w:b/>
          <w:bCs/>
        </w:rPr>
        <w:t xml:space="preserve"> par rapport au TIPP </w:t>
      </w:r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10456"/>
      </w:tblGrid>
      <w:tr w:rsidR="006B72E0" w14:paraId="4C505A26" w14:textId="77777777" w:rsidTr="000747BA">
        <w:trPr>
          <w:trHeight w:val="1069"/>
        </w:trPr>
        <w:sdt>
          <w:sdtPr>
            <w:alias w:val="Position du patient"/>
            <w:tag w:val="Position du patient"/>
            <w:id w:val="1323779889"/>
            <w:lock w:val="sdtLocked"/>
            <w:placeholder>
              <w:docPart w:val="68AC252258A24BA79CC07B717FB2B36C"/>
            </w:placeholder>
            <w:showingPlcHdr/>
          </w:sdtPr>
          <w:sdtContent>
            <w:tc>
              <w:tcPr>
                <w:tcW w:w="10456" w:type="dxa"/>
              </w:tcPr>
              <w:p w14:paraId="07330B97" w14:textId="77777777" w:rsidR="006B72E0" w:rsidRDefault="006B72E0" w:rsidP="00C81D73">
                <w:r w:rsidRPr="000747BA">
                  <w:rPr>
                    <w:rStyle w:val="Textedelespacerserv"/>
                    <w:color w:val="808080" w:themeColor="background1" w:themeShade="80"/>
                  </w:rPr>
                  <w:t>Cliquez ou appuyez ici pour entrer du texte.</w:t>
                </w:r>
              </w:p>
            </w:tc>
          </w:sdtContent>
        </w:sdt>
      </w:tr>
    </w:tbl>
    <w:p w14:paraId="419F49C8" w14:textId="77777777" w:rsidR="006B72E0" w:rsidRDefault="006B72E0" w:rsidP="00C81D73">
      <w:pPr>
        <w:ind w:left="-142"/>
      </w:pPr>
    </w:p>
    <w:p w14:paraId="16DE5FAA" w14:textId="77777777" w:rsidR="006B72E0" w:rsidRPr="002A3AAF" w:rsidRDefault="006B72E0" w:rsidP="00C81D73">
      <w:pPr>
        <w:ind w:left="-142"/>
        <w:rPr>
          <w:b/>
          <w:bCs/>
        </w:rPr>
      </w:pPr>
      <w:r w:rsidRPr="002A3AAF">
        <w:rPr>
          <w:b/>
          <w:bCs/>
        </w:rPr>
        <w:t xml:space="preserve">Position d’un éventuel thérapeute par rapport au suivi </w:t>
      </w:r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10456"/>
      </w:tblGrid>
      <w:tr w:rsidR="006B72E0" w14:paraId="27BC18AC" w14:textId="77777777" w:rsidTr="000747BA">
        <w:trPr>
          <w:trHeight w:val="1091"/>
        </w:trPr>
        <w:sdt>
          <w:sdtPr>
            <w:alias w:val="Position du thérapeute"/>
            <w:tag w:val="Position du thérapeute"/>
            <w:id w:val="254014125"/>
            <w:lock w:val="sdtLocked"/>
            <w:placeholder>
              <w:docPart w:val="68AC252258A24BA79CC07B717FB2B36C"/>
            </w:placeholder>
            <w:showingPlcHdr/>
          </w:sdtPr>
          <w:sdtContent>
            <w:tc>
              <w:tcPr>
                <w:tcW w:w="10456" w:type="dxa"/>
              </w:tcPr>
              <w:p w14:paraId="6C08C6B6" w14:textId="77777777" w:rsidR="006B72E0" w:rsidRDefault="006B72E0" w:rsidP="00C81D73">
                <w:r w:rsidRPr="000747BA">
                  <w:rPr>
                    <w:rStyle w:val="Textedelespacerserv"/>
                    <w:color w:val="808080" w:themeColor="background1" w:themeShade="80"/>
                  </w:rPr>
                  <w:t>Cliquez ou appuyez ici pour entrer du texte.</w:t>
                </w:r>
              </w:p>
            </w:tc>
          </w:sdtContent>
        </w:sdt>
      </w:tr>
    </w:tbl>
    <w:p w14:paraId="760B4F54" w14:textId="77777777" w:rsidR="006B72E0" w:rsidRDefault="006B72E0" w:rsidP="006B72E0"/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2127"/>
        <w:gridCol w:w="1559"/>
      </w:tblGrid>
      <w:tr w:rsidR="006B72E0" w14:paraId="260FF4A2" w14:textId="77777777" w:rsidTr="000747BA">
        <w:tc>
          <w:tcPr>
            <w:tcW w:w="2127" w:type="dxa"/>
          </w:tcPr>
          <w:p w14:paraId="2AEF4958" w14:textId="77777777" w:rsidR="006B72E0" w:rsidRPr="002A3AAF" w:rsidRDefault="006B72E0" w:rsidP="006B72E0">
            <w:pPr>
              <w:rPr>
                <w:b/>
                <w:bCs/>
              </w:rPr>
            </w:pPr>
            <w:r w:rsidRPr="002A3AAF">
              <w:rPr>
                <w:b/>
                <w:bCs/>
              </w:rPr>
              <w:t>Hospitalisation</w:t>
            </w:r>
            <w:r w:rsidR="002A3AAF" w:rsidRPr="002A3AAF">
              <w:rPr>
                <w:b/>
                <w:bCs/>
              </w:rPr>
              <w:t> ?</w:t>
            </w:r>
          </w:p>
        </w:tc>
        <w:sdt>
          <w:sdtPr>
            <w:alias w:val="Hospitalisation"/>
            <w:tag w:val="Hospitalisation"/>
            <w:id w:val="975336036"/>
            <w:lock w:val="sdtLocked"/>
            <w:placeholder>
              <w:docPart w:val="636F63475AF94BA2A26E49DE9C315DCE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1559" w:type="dxa"/>
              </w:tcPr>
              <w:p w14:paraId="38DD8A50" w14:textId="77777777" w:rsidR="006B72E0" w:rsidRDefault="006B72E0" w:rsidP="006B72E0">
                <w:r w:rsidRPr="000747BA">
                  <w:rPr>
                    <w:rStyle w:val="Textedelespacerserv"/>
                    <w:color w:val="808080" w:themeColor="background1" w:themeShade="80"/>
                  </w:rPr>
                  <w:t>Choisissez un élément.</w:t>
                </w:r>
              </w:p>
            </w:tc>
          </w:sdtContent>
        </w:sdt>
      </w:tr>
    </w:tbl>
    <w:p w14:paraId="4D28AEF6" w14:textId="77777777" w:rsidR="00203EB4" w:rsidRDefault="00203EB4" w:rsidP="00203EB4">
      <w:pPr>
        <w:ind w:left="-142"/>
      </w:pPr>
    </w:p>
    <w:p w14:paraId="2CCCF17B" w14:textId="77777777" w:rsidR="006B72E0" w:rsidRPr="002A3AAF" w:rsidRDefault="006B72E0" w:rsidP="00203EB4">
      <w:pPr>
        <w:ind w:left="-142"/>
        <w:rPr>
          <w:b/>
          <w:bCs/>
        </w:rPr>
      </w:pPr>
      <w:r w:rsidRPr="002A3AAF">
        <w:rPr>
          <w:b/>
          <w:bCs/>
        </w:rPr>
        <w:t xml:space="preserve">Si oui, date et durée approximative </w:t>
      </w: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10603"/>
      </w:tblGrid>
      <w:tr w:rsidR="006B72E0" w14:paraId="5F138041" w14:textId="77777777" w:rsidTr="000747BA">
        <w:trPr>
          <w:trHeight w:val="949"/>
        </w:trPr>
        <w:sdt>
          <w:sdtPr>
            <w:alias w:val="Si oui, date "/>
            <w:tag w:val="Si oui, date "/>
            <w:id w:val="-1366907475"/>
            <w:lock w:val="sdtLocked"/>
            <w:placeholder>
              <w:docPart w:val="68AC252258A24BA79CC07B717FB2B36C"/>
            </w:placeholder>
            <w:showingPlcHdr/>
          </w:sdtPr>
          <w:sdtContent>
            <w:tc>
              <w:tcPr>
                <w:tcW w:w="10603" w:type="dxa"/>
              </w:tcPr>
              <w:p w14:paraId="4D58B48E" w14:textId="77777777" w:rsidR="006B72E0" w:rsidRDefault="006B72E0" w:rsidP="006B72E0">
                <w:r w:rsidRPr="000747BA">
                  <w:rPr>
                    <w:rStyle w:val="Textedelespacerserv"/>
                    <w:color w:val="808080" w:themeColor="background1" w:themeShade="80"/>
                  </w:rPr>
                  <w:t>Cliquez ou appuyez ici pour entrer du texte.</w:t>
                </w:r>
              </w:p>
            </w:tc>
          </w:sdtContent>
        </w:sdt>
      </w:tr>
    </w:tbl>
    <w:p w14:paraId="0A2C2132" w14:textId="77777777" w:rsidR="006B72E0" w:rsidRDefault="006B72E0" w:rsidP="006B72E0"/>
    <w:p w14:paraId="5A023E00" w14:textId="77777777" w:rsidR="006B72E0" w:rsidRPr="002A3AAF" w:rsidRDefault="006B72E0" w:rsidP="00203EB4">
      <w:pPr>
        <w:ind w:left="-142"/>
        <w:rPr>
          <w:b/>
          <w:bCs/>
        </w:rPr>
      </w:pPr>
      <w:r w:rsidRPr="002A3AAF">
        <w:rPr>
          <w:b/>
          <w:bCs/>
        </w:rPr>
        <w:t>Pour les patients.es hospitalisés.es</w:t>
      </w: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3403"/>
        <w:gridCol w:w="4110"/>
      </w:tblGrid>
      <w:tr w:rsidR="002A3AAF" w14:paraId="11F07E60" w14:textId="77777777" w:rsidTr="000747BA">
        <w:tc>
          <w:tcPr>
            <w:tcW w:w="3403" w:type="dxa"/>
          </w:tcPr>
          <w:p w14:paraId="231160BE" w14:textId="77777777" w:rsidR="002A3AAF" w:rsidRDefault="002A3AAF" w:rsidP="006B72E0">
            <w:r>
              <w:t xml:space="preserve">Date de sortie présumée </w:t>
            </w:r>
          </w:p>
        </w:tc>
        <w:sdt>
          <w:sdtPr>
            <w:rPr>
              <w:color w:val="808080" w:themeColor="background1" w:themeShade="80"/>
            </w:rPr>
            <w:alias w:val="Date de sortie"/>
            <w:tag w:val="Date de sortie"/>
            <w:id w:val="808435978"/>
            <w:lock w:val="sdtLocked"/>
            <w:placeholder>
              <w:docPart w:val="6118FD4ACBF6491BB64C942A5B940C87"/>
            </w:placeholder>
            <w:showingPlcHdr/>
            <w:date>
              <w:dateFormat w:val="d MMMM yyyy"/>
              <w:lid w:val="fr-CH"/>
              <w:storeMappedDataAs w:val="dateTime"/>
              <w:calendar w:val="gregorian"/>
            </w:date>
          </w:sdtPr>
          <w:sdtContent>
            <w:tc>
              <w:tcPr>
                <w:tcW w:w="4110" w:type="dxa"/>
              </w:tcPr>
              <w:p w14:paraId="6CB90B39" w14:textId="77777777" w:rsidR="002A3AAF" w:rsidRPr="000747BA" w:rsidRDefault="002A3AAF" w:rsidP="006B72E0">
                <w:pPr>
                  <w:rPr>
                    <w:color w:val="808080" w:themeColor="background1" w:themeShade="80"/>
                  </w:rPr>
                </w:pPr>
                <w:r w:rsidRPr="000747BA">
                  <w:rPr>
                    <w:rStyle w:val="Textedelespacerserv"/>
                    <w:color w:val="808080" w:themeColor="background1" w:themeShade="80"/>
                  </w:rPr>
                  <w:t>Cliquez ou appuyez ici pour entrer une date.</w:t>
                </w:r>
              </w:p>
            </w:tc>
          </w:sdtContent>
        </w:sdt>
      </w:tr>
    </w:tbl>
    <w:p w14:paraId="522CD54F" w14:textId="77777777" w:rsidR="002A3AAF" w:rsidRDefault="002A3AAF" w:rsidP="006B72E0"/>
    <w:p w14:paraId="1D000687" w14:textId="77777777" w:rsidR="002A3AAF" w:rsidRDefault="002A3AAF" w:rsidP="006B72E0"/>
    <w:p w14:paraId="25071FD1" w14:textId="77777777" w:rsidR="002A3AAF" w:rsidRDefault="002A3AAF" w:rsidP="006B72E0"/>
    <w:p w14:paraId="1D5C664D" w14:textId="77777777" w:rsidR="002A3AAF" w:rsidRDefault="002A3AAF" w:rsidP="006B72E0"/>
    <w:p w14:paraId="7CCD557C" w14:textId="77777777" w:rsidR="002A3AAF" w:rsidRDefault="002A3AAF" w:rsidP="006B72E0"/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1985"/>
        <w:gridCol w:w="4253"/>
      </w:tblGrid>
      <w:tr w:rsidR="002A3AAF" w14:paraId="76DC8817" w14:textId="77777777" w:rsidTr="000747BA">
        <w:tc>
          <w:tcPr>
            <w:tcW w:w="1985" w:type="dxa"/>
          </w:tcPr>
          <w:p w14:paraId="6C557B1E" w14:textId="77777777" w:rsidR="002A3AAF" w:rsidRDefault="002A3AAF" w:rsidP="006B72E0">
            <w:r>
              <w:t>Date du jour</w:t>
            </w:r>
          </w:p>
        </w:tc>
        <w:sdt>
          <w:sdtPr>
            <w:alias w:val="Date du jour"/>
            <w:tag w:val="Date du jour"/>
            <w:id w:val="-143121860"/>
            <w:lock w:val="sdtLocked"/>
            <w:placeholder>
              <w:docPart w:val="6118FD4ACBF6491BB64C942A5B940C87"/>
            </w:placeholder>
            <w:showingPlcHdr/>
            <w:date>
              <w:dateFormat w:val="d MMMM yyyy"/>
              <w:lid w:val="fr-CH"/>
              <w:storeMappedDataAs w:val="dateTime"/>
              <w:calendar w:val="gregorian"/>
            </w:date>
          </w:sdtPr>
          <w:sdtContent>
            <w:tc>
              <w:tcPr>
                <w:tcW w:w="4253" w:type="dxa"/>
              </w:tcPr>
              <w:p w14:paraId="26611E84" w14:textId="77777777" w:rsidR="002A3AAF" w:rsidRDefault="002A3AAF" w:rsidP="006B72E0">
                <w:r w:rsidRPr="000747BA">
                  <w:rPr>
                    <w:rStyle w:val="Textedelespacerserv"/>
                    <w:color w:val="808080" w:themeColor="background1" w:themeShade="80"/>
                  </w:rPr>
                  <w:t>Cliquez ou appuyez ici pour entrer une date.</w:t>
                </w:r>
              </w:p>
            </w:tc>
          </w:sdtContent>
        </w:sdt>
      </w:tr>
    </w:tbl>
    <w:p w14:paraId="055DC7E8" w14:textId="77777777" w:rsidR="002A3AAF" w:rsidRPr="005A3CA3" w:rsidRDefault="002A3AAF" w:rsidP="006B72E0"/>
    <w:sectPr w:rsidR="002A3AAF" w:rsidRPr="005A3CA3" w:rsidSect="002A3AAF"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709" w:footer="1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2920A" w14:textId="77777777" w:rsidR="00177330" w:rsidRDefault="00177330" w:rsidP="0045030A">
      <w:r>
        <w:separator/>
      </w:r>
    </w:p>
  </w:endnote>
  <w:endnote w:type="continuationSeparator" w:id="0">
    <w:p w14:paraId="6A642F36" w14:textId="77777777" w:rsidR="00177330" w:rsidRDefault="00177330" w:rsidP="0045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33E60" w14:textId="77777777" w:rsidR="002A3AAF" w:rsidRPr="002A3AAF" w:rsidRDefault="002A3AAF" w:rsidP="002A3AAF">
    <w:pPr>
      <w:pStyle w:val="Pieddepage"/>
      <w:jc w:val="both"/>
      <w:rPr>
        <w:sz w:val="16"/>
        <w:szCs w:val="16"/>
      </w:rPr>
    </w:pPr>
    <w:r w:rsidRPr="002A3AAF">
      <w:rPr>
        <w:sz w:val="16"/>
        <w:szCs w:val="16"/>
      </w:rPr>
      <w:t>CHUV_TIPP_2025</w:t>
    </w:r>
    <w:r w:rsidR="008937BD">
      <w:rPr>
        <w:sz w:val="16"/>
        <w:szCs w:val="16"/>
      </w:rPr>
      <w:tab/>
      <w:t xml:space="preserve">                                                                             </w:t>
    </w:r>
    <w:r w:rsidRPr="002A3AAF">
      <w:rPr>
        <w:sz w:val="16"/>
        <w:szCs w:val="16"/>
      </w:rPr>
      <w:t xml:space="preserve">Fiche d’admission                         </w:t>
    </w:r>
    <w:r w:rsidR="008937BD">
      <w:rPr>
        <w:sz w:val="16"/>
        <w:szCs w:val="16"/>
      </w:rPr>
      <w:t xml:space="preserve">                                        </w:t>
    </w:r>
    <w:r w:rsidRPr="002A3AAF">
      <w:rPr>
        <w:sz w:val="16"/>
        <w:szCs w:val="16"/>
      </w:rPr>
      <w:t xml:space="preserve">      </w:t>
    </w:r>
    <w:sdt>
      <w:sdtPr>
        <w:rPr>
          <w:sz w:val="16"/>
          <w:szCs w:val="16"/>
        </w:rPr>
        <w:id w:val="-826588088"/>
        <w:docPartObj>
          <w:docPartGallery w:val="Page Numbers (Bottom of Page)"/>
          <w:docPartUnique/>
        </w:docPartObj>
      </w:sdtPr>
      <w:sdtContent>
        <w:sdt>
          <w:sdtPr>
            <w:rPr>
              <w:sz w:val="16"/>
              <w:szCs w:val="16"/>
            </w:rPr>
            <w:id w:val="-1007278696"/>
            <w:docPartObj>
              <w:docPartGallery w:val="Page Numbers (Top of Page)"/>
              <w:docPartUnique/>
            </w:docPartObj>
          </w:sdtPr>
          <w:sdtContent>
            <w:r w:rsidRPr="002A3AAF">
              <w:rPr>
                <w:sz w:val="16"/>
                <w:szCs w:val="16"/>
                <w:lang w:val="fr-FR"/>
              </w:rPr>
              <w:t xml:space="preserve">Page </w:t>
            </w:r>
            <w:r w:rsidRPr="002A3AAF">
              <w:rPr>
                <w:b/>
                <w:bCs/>
                <w:sz w:val="16"/>
                <w:szCs w:val="16"/>
              </w:rPr>
              <w:fldChar w:fldCharType="begin"/>
            </w:r>
            <w:r w:rsidRPr="002A3AAF">
              <w:rPr>
                <w:b/>
                <w:bCs/>
                <w:sz w:val="16"/>
                <w:szCs w:val="16"/>
              </w:rPr>
              <w:instrText>PAGE</w:instrText>
            </w:r>
            <w:r w:rsidRPr="002A3AAF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1</w:t>
            </w:r>
            <w:r w:rsidRPr="002A3AAF">
              <w:rPr>
                <w:b/>
                <w:bCs/>
                <w:sz w:val="16"/>
                <w:szCs w:val="16"/>
              </w:rPr>
              <w:fldChar w:fldCharType="end"/>
            </w:r>
            <w:r w:rsidRPr="002A3AAF">
              <w:rPr>
                <w:sz w:val="16"/>
                <w:szCs w:val="16"/>
                <w:lang w:val="fr-FR"/>
              </w:rPr>
              <w:t xml:space="preserve"> sur </w:t>
            </w:r>
            <w:r w:rsidRPr="002A3AAF">
              <w:rPr>
                <w:b/>
                <w:bCs/>
                <w:sz w:val="16"/>
                <w:szCs w:val="16"/>
              </w:rPr>
              <w:fldChar w:fldCharType="begin"/>
            </w:r>
            <w:r w:rsidRPr="002A3AAF">
              <w:rPr>
                <w:b/>
                <w:bCs/>
                <w:sz w:val="16"/>
                <w:szCs w:val="16"/>
              </w:rPr>
              <w:instrText>NUMPAGES</w:instrText>
            </w:r>
            <w:r w:rsidRPr="002A3AAF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3</w:t>
            </w:r>
            <w:r w:rsidRPr="002A3AAF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49CCA977" w14:textId="77777777" w:rsidR="002A3AAF" w:rsidRDefault="002A3AA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B63BF" w14:textId="77777777" w:rsidR="002A3AAF" w:rsidRPr="002A3AAF" w:rsidRDefault="002A3AAF" w:rsidP="002A3AAF">
    <w:pPr>
      <w:pStyle w:val="Pieddepage"/>
      <w:jc w:val="both"/>
      <w:rPr>
        <w:sz w:val="16"/>
        <w:szCs w:val="16"/>
      </w:rPr>
    </w:pPr>
    <w:r w:rsidRPr="002A3AAF">
      <w:rPr>
        <w:sz w:val="16"/>
        <w:szCs w:val="16"/>
      </w:rPr>
      <w:t>CHUV_TIPP_2025</w:t>
    </w:r>
    <w:r w:rsidRPr="002A3AAF">
      <w:rPr>
        <w:sz w:val="16"/>
        <w:szCs w:val="16"/>
      </w:rPr>
      <w:tab/>
    </w:r>
    <w:r w:rsidR="008937BD">
      <w:rPr>
        <w:sz w:val="16"/>
        <w:szCs w:val="16"/>
      </w:rPr>
      <w:t xml:space="preserve">                                                                       </w:t>
    </w:r>
    <w:r w:rsidRPr="002A3AAF">
      <w:rPr>
        <w:sz w:val="16"/>
        <w:szCs w:val="16"/>
      </w:rPr>
      <w:t xml:space="preserve">Fiche d’admission               </w:t>
    </w:r>
    <w:r w:rsidR="008937BD">
      <w:rPr>
        <w:sz w:val="16"/>
        <w:szCs w:val="16"/>
      </w:rPr>
      <w:t xml:space="preserve">   </w:t>
    </w:r>
    <w:r w:rsidRPr="002A3AAF">
      <w:rPr>
        <w:sz w:val="16"/>
        <w:szCs w:val="16"/>
      </w:rPr>
      <w:t xml:space="preserve">           </w:t>
    </w:r>
    <w:r w:rsidR="008937BD">
      <w:rPr>
        <w:sz w:val="16"/>
        <w:szCs w:val="16"/>
      </w:rPr>
      <w:t xml:space="preserve">                                            </w:t>
    </w:r>
    <w:r w:rsidRPr="002A3AAF">
      <w:rPr>
        <w:sz w:val="16"/>
        <w:szCs w:val="16"/>
      </w:rPr>
      <w:t xml:space="preserve">     </w:t>
    </w:r>
    <w:sdt>
      <w:sdtPr>
        <w:rPr>
          <w:sz w:val="16"/>
          <w:szCs w:val="16"/>
        </w:rPr>
        <w:id w:val="848835055"/>
        <w:docPartObj>
          <w:docPartGallery w:val="Page Numbers (Bottom of Page)"/>
          <w:docPartUnique/>
        </w:docPartObj>
      </w:sdtPr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2A3AAF">
              <w:rPr>
                <w:sz w:val="16"/>
                <w:szCs w:val="16"/>
                <w:lang w:val="fr-FR"/>
              </w:rPr>
              <w:t xml:space="preserve">Page </w:t>
            </w:r>
            <w:r w:rsidRPr="002A3AAF">
              <w:rPr>
                <w:b/>
                <w:bCs/>
                <w:sz w:val="16"/>
                <w:szCs w:val="16"/>
              </w:rPr>
              <w:fldChar w:fldCharType="begin"/>
            </w:r>
            <w:r w:rsidRPr="002A3AAF">
              <w:rPr>
                <w:b/>
                <w:bCs/>
                <w:sz w:val="16"/>
                <w:szCs w:val="16"/>
              </w:rPr>
              <w:instrText>PAGE</w:instrText>
            </w:r>
            <w:r w:rsidRPr="002A3AAF">
              <w:rPr>
                <w:b/>
                <w:bCs/>
                <w:sz w:val="16"/>
                <w:szCs w:val="16"/>
              </w:rPr>
              <w:fldChar w:fldCharType="separate"/>
            </w:r>
            <w:r w:rsidRPr="002A3AAF">
              <w:rPr>
                <w:b/>
                <w:bCs/>
                <w:sz w:val="16"/>
                <w:szCs w:val="16"/>
                <w:lang w:val="fr-FR"/>
              </w:rPr>
              <w:t>2</w:t>
            </w:r>
            <w:r w:rsidRPr="002A3AAF">
              <w:rPr>
                <w:b/>
                <w:bCs/>
                <w:sz w:val="16"/>
                <w:szCs w:val="16"/>
              </w:rPr>
              <w:fldChar w:fldCharType="end"/>
            </w:r>
            <w:r w:rsidRPr="002A3AAF">
              <w:rPr>
                <w:sz w:val="16"/>
                <w:szCs w:val="16"/>
                <w:lang w:val="fr-FR"/>
              </w:rPr>
              <w:t xml:space="preserve"> sur </w:t>
            </w:r>
            <w:r w:rsidRPr="002A3AAF">
              <w:rPr>
                <w:b/>
                <w:bCs/>
                <w:sz w:val="16"/>
                <w:szCs w:val="16"/>
              </w:rPr>
              <w:fldChar w:fldCharType="begin"/>
            </w:r>
            <w:r w:rsidRPr="002A3AAF">
              <w:rPr>
                <w:b/>
                <w:bCs/>
                <w:sz w:val="16"/>
                <w:szCs w:val="16"/>
              </w:rPr>
              <w:instrText>NUMPAGES</w:instrText>
            </w:r>
            <w:r w:rsidRPr="002A3AAF">
              <w:rPr>
                <w:b/>
                <w:bCs/>
                <w:sz w:val="16"/>
                <w:szCs w:val="16"/>
              </w:rPr>
              <w:fldChar w:fldCharType="separate"/>
            </w:r>
            <w:r w:rsidRPr="002A3AAF">
              <w:rPr>
                <w:b/>
                <w:bCs/>
                <w:sz w:val="16"/>
                <w:szCs w:val="16"/>
                <w:lang w:val="fr-FR"/>
              </w:rPr>
              <w:t>2</w:t>
            </w:r>
            <w:r w:rsidRPr="002A3AAF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0FAE891B" w14:textId="77777777" w:rsidR="002A3AAF" w:rsidRDefault="002A3AAF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5186F" w14:textId="77777777" w:rsidR="00177330" w:rsidRDefault="00177330" w:rsidP="0045030A">
      <w:r>
        <w:separator/>
      </w:r>
    </w:p>
  </w:footnote>
  <w:footnote w:type="continuationSeparator" w:id="0">
    <w:p w14:paraId="48CFFFE5" w14:textId="77777777" w:rsidR="00177330" w:rsidRDefault="00177330" w:rsidP="00450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22468" w14:textId="77777777" w:rsidR="0045030A" w:rsidRDefault="005A3CA3" w:rsidP="005A3CA3">
    <w:pPr>
      <w:pStyle w:val="En-tte"/>
    </w:pPr>
    <w:r>
      <w:rPr>
        <w:noProof/>
      </w:rPr>
      <w:drawing>
        <wp:inline distT="0" distB="0" distL="0" distR="0" wp14:anchorId="6B08C00D" wp14:editId="49BC928E">
          <wp:extent cx="2640965" cy="659765"/>
          <wp:effectExtent l="0" t="0" r="0" b="6985"/>
          <wp:docPr id="310805752" name="Picture 1" descr="F:\idCHUV_lettre-2\word\media\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Picture 1" descr="F:\idCHUV_lettre-2\word\media\image1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0965" cy="659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attachedTemplate r:id="rId1"/>
  <w:documentProtection w:edit="forms" w:enforcement="1" w:cryptProviderType="rsaAES" w:cryptAlgorithmClass="hash" w:cryptAlgorithmType="typeAny" w:cryptAlgorithmSid="14" w:cryptSpinCount="100000" w:hash="Oxy0Bxseow0VIVxudZtjffeYX3SizvA0/sp02+ciYtFWT9DM0sdTF/Zh7QsSfMZ91ho1mzzrNjSwo2lCoKBIoQ==" w:salt="OKJ3F1ESBHhUaRuQur/vQQ==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DB"/>
    <w:rsid w:val="00016CA4"/>
    <w:rsid w:val="000747BA"/>
    <w:rsid w:val="000F0D32"/>
    <w:rsid w:val="00177330"/>
    <w:rsid w:val="00203EB4"/>
    <w:rsid w:val="00281E53"/>
    <w:rsid w:val="002A3AAF"/>
    <w:rsid w:val="0045030A"/>
    <w:rsid w:val="005619CC"/>
    <w:rsid w:val="005A3CA3"/>
    <w:rsid w:val="00664266"/>
    <w:rsid w:val="006B72E0"/>
    <w:rsid w:val="00747486"/>
    <w:rsid w:val="0084535D"/>
    <w:rsid w:val="008937BD"/>
    <w:rsid w:val="008974AC"/>
    <w:rsid w:val="00B443F8"/>
    <w:rsid w:val="00BF2BD4"/>
    <w:rsid w:val="00C136C1"/>
    <w:rsid w:val="00C81D73"/>
    <w:rsid w:val="00C85DDB"/>
    <w:rsid w:val="00D60C21"/>
    <w:rsid w:val="00D71D3D"/>
    <w:rsid w:val="00DE3DBA"/>
    <w:rsid w:val="00F24707"/>
    <w:rsid w:val="00F86033"/>
    <w:rsid w:val="00FE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1931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35D"/>
    <w:rPr>
      <w:lang w:val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5A3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A3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A3C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9D351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A3C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9D351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3C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9D351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3C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3C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3C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3C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4535D"/>
    <w:rPr>
      <w:lang w:val="fr-CH"/>
    </w:rPr>
  </w:style>
  <w:style w:type="paragraph" w:styleId="En-tte">
    <w:name w:val="header"/>
    <w:basedOn w:val="Normal"/>
    <w:link w:val="En-tteCar"/>
    <w:uiPriority w:val="99"/>
    <w:unhideWhenUsed/>
    <w:rsid w:val="0045030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5030A"/>
  </w:style>
  <w:style w:type="paragraph" w:styleId="Pieddepage">
    <w:name w:val="footer"/>
    <w:basedOn w:val="Normal"/>
    <w:link w:val="PieddepageCar"/>
    <w:uiPriority w:val="99"/>
    <w:unhideWhenUsed/>
    <w:rsid w:val="004503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5030A"/>
  </w:style>
  <w:style w:type="character" w:customStyle="1" w:styleId="Titre1Car">
    <w:name w:val="Titre 1 Car"/>
    <w:basedOn w:val="Policepardfaut"/>
    <w:link w:val="Titre1"/>
    <w:uiPriority w:val="9"/>
    <w:rsid w:val="005A3CA3"/>
    <w:rPr>
      <w:rFonts w:asciiTheme="majorHAnsi" w:eastAsiaTheme="majorEastAsia" w:hAnsiTheme="majorHAnsi" w:cstheme="majorBidi"/>
      <w:color w:val="9D3511" w:themeColor="accent1" w:themeShade="BF"/>
      <w:sz w:val="40"/>
      <w:szCs w:val="40"/>
      <w:lang w:val="fr-CH"/>
    </w:rPr>
  </w:style>
  <w:style w:type="character" w:customStyle="1" w:styleId="Titre2Car">
    <w:name w:val="Titre 2 Car"/>
    <w:basedOn w:val="Policepardfaut"/>
    <w:link w:val="Titre2"/>
    <w:uiPriority w:val="9"/>
    <w:semiHidden/>
    <w:rsid w:val="005A3CA3"/>
    <w:rPr>
      <w:rFonts w:asciiTheme="majorHAnsi" w:eastAsiaTheme="majorEastAsia" w:hAnsiTheme="majorHAnsi" w:cstheme="majorBidi"/>
      <w:color w:val="9D3511" w:themeColor="accent1" w:themeShade="BF"/>
      <w:sz w:val="32"/>
      <w:szCs w:val="32"/>
      <w:lang w:val="fr-CH"/>
    </w:rPr>
  </w:style>
  <w:style w:type="character" w:customStyle="1" w:styleId="Titre3Car">
    <w:name w:val="Titre 3 Car"/>
    <w:basedOn w:val="Policepardfaut"/>
    <w:link w:val="Titre3"/>
    <w:uiPriority w:val="9"/>
    <w:semiHidden/>
    <w:rsid w:val="005A3CA3"/>
    <w:rPr>
      <w:rFonts w:asciiTheme="minorHAnsi" w:eastAsiaTheme="majorEastAsia" w:hAnsiTheme="minorHAnsi" w:cstheme="majorBidi"/>
      <w:color w:val="9D3511" w:themeColor="accent1" w:themeShade="BF"/>
      <w:sz w:val="28"/>
      <w:szCs w:val="28"/>
      <w:lang w:val="fr-CH"/>
    </w:rPr>
  </w:style>
  <w:style w:type="character" w:customStyle="1" w:styleId="Titre4Car">
    <w:name w:val="Titre 4 Car"/>
    <w:basedOn w:val="Policepardfaut"/>
    <w:link w:val="Titre4"/>
    <w:uiPriority w:val="9"/>
    <w:semiHidden/>
    <w:rsid w:val="005A3CA3"/>
    <w:rPr>
      <w:rFonts w:asciiTheme="minorHAnsi" w:eastAsiaTheme="majorEastAsia" w:hAnsiTheme="minorHAnsi" w:cstheme="majorBidi"/>
      <w:i/>
      <w:iCs/>
      <w:color w:val="9D3511" w:themeColor="accent1" w:themeShade="BF"/>
      <w:lang w:val="fr-CH"/>
    </w:rPr>
  </w:style>
  <w:style w:type="character" w:customStyle="1" w:styleId="Titre5Car">
    <w:name w:val="Titre 5 Car"/>
    <w:basedOn w:val="Policepardfaut"/>
    <w:link w:val="Titre5"/>
    <w:uiPriority w:val="9"/>
    <w:semiHidden/>
    <w:rsid w:val="005A3CA3"/>
    <w:rPr>
      <w:rFonts w:asciiTheme="minorHAnsi" w:eastAsiaTheme="majorEastAsia" w:hAnsiTheme="minorHAnsi" w:cstheme="majorBidi"/>
      <w:color w:val="9D3511" w:themeColor="accent1" w:themeShade="BF"/>
      <w:lang w:val="fr-CH"/>
    </w:rPr>
  </w:style>
  <w:style w:type="character" w:customStyle="1" w:styleId="Titre6Car">
    <w:name w:val="Titre 6 Car"/>
    <w:basedOn w:val="Policepardfaut"/>
    <w:link w:val="Titre6"/>
    <w:uiPriority w:val="9"/>
    <w:semiHidden/>
    <w:rsid w:val="005A3CA3"/>
    <w:rPr>
      <w:rFonts w:asciiTheme="minorHAnsi" w:eastAsiaTheme="majorEastAsia" w:hAnsiTheme="minorHAnsi" w:cstheme="majorBidi"/>
      <w:i/>
      <w:iCs/>
      <w:color w:val="595959" w:themeColor="text1" w:themeTint="A6"/>
      <w:lang w:val="fr-CH"/>
    </w:rPr>
  </w:style>
  <w:style w:type="character" w:customStyle="1" w:styleId="Titre7Car">
    <w:name w:val="Titre 7 Car"/>
    <w:basedOn w:val="Policepardfaut"/>
    <w:link w:val="Titre7"/>
    <w:uiPriority w:val="9"/>
    <w:semiHidden/>
    <w:rsid w:val="005A3CA3"/>
    <w:rPr>
      <w:rFonts w:asciiTheme="minorHAnsi" w:eastAsiaTheme="majorEastAsia" w:hAnsiTheme="minorHAnsi" w:cstheme="majorBidi"/>
      <w:color w:val="595959" w:themeColor="text1" w:themeTint="A6"/>
      <w:lang w:val="fr-CH"/>
    </w:rPr>
  </w:style>
  <w:style w:type="character" w:customStyle="1" w:styleId="Titre8Car">
    <w:name w:val="Titre 8 Car"/>
    <w:basedOn w:val="Policepardfaut"/>
    <w:link w:val="Titre8"/>
    <w:uiPriority w:val="9"/>
    <w:semiHidden/>
    <w:rsid w:val="005A3CA3"/>
    <w:rPr>
      <w:rFonts w:asciiTheme="minorHAnsi" w:eastAsiaTheme="majorEastAsia" w:hAnsiTheme="minorHAnsi" w:cstheme="majorBidi"/>
      <w:i/>
      <w:iCs/>
      <w:color w:val="272727" w:themeColor="text1" w:themeTint="D8"/>
      <w:lang w:val="fr-CH"/>
    </w:rPr>
  </w:style>
  <w:style w:type="character" w:customStyle="1" w:styleId="Titre9Car">
    <w:name w:val="Titre 9 Car"/>
    <w:basedOn w:val="Policepardfaut"/>
    <w:link w:val="Titre9"/>
    <w:uiPriority w:val="9"/>
    <w:semiHidden/>
    <w:rsid w:val="005A3CA3"/>
    <w:rPr>
      <w:rFonts w:asciiTheme="minorHAnsi" w:eastAsiaTheme="majorEastAsia" w:hAnsiTheme="minorHAnsi" w:cstheme="majorBidi"/>
      <w:color w:val="272727" w:themeColor="text1" w:themeTint="D8"/>
      <w:lang w:val="fr-CH"/>
    </w:rPr>
  </w:style>
  <w:style w:type="paragraph" w:styleId="Titre">
    <w:name w:val="Title"/>
    <w:basedOn w:val="Normal"/>
    <w:next w:val="Normal"/>
    <w:link w:val="TitreCar"/>
    <w:uiPriority w:val="10"/>
    <w:qFormat/>
    <w:rsid w:val="005A3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3CA3"/>
    <w:rPr>
      <w:rFonts w:asciiTheme="majorHAnsi" w:eastAsiaTheme="majorEastAsia" w:hAnsiTheme="majorHAnsi" w:cstheme="majorBidi"/>
      <w:spacing w:val="-10"/>
      <w:kern w:val="28"/>
      <w:sz w:val="56"/>
      <w:szCs w:val="56"/>
      <w:lang w:val="fr-CH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3C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3C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fr-CH"/>
    </w:rPr>
  </w:style>
  <w:style w:type="paragraph" w:styleId="Citation">
    <w:name w:val="Quote"/>
    <w:basedOn w:val="Normal"/>
    <w:next w:val="Normal"/>
    <w:link w:val="CitationCar"/>
    <w:uiPriority w:val="29"/>
    <w:qFormat/>
    <w:rsid w:val="005A3C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3CA3"/>
    <w:rPr>
      <w:i/>
      <w:iCs/>
      <w:color w:val="404040" w:themeColor="text1" w:themeTint="BF"/>
      <w:lang w:val="fr-CH"/>
    </w:rPr>
  </w:style>
  <w:style w:type="paragraph" w:styleId="Paragraphedeliste">
    <w:name w:val="List Paragraph"/>
    <w:basedOn w:val="Normal"/>
    <w:uiPriority w:val="34"/>
    <w:qFormat/>
    <w:rsid w:val="005A3C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A3CA3"/>
    <w:rPr>
      <w:i/>
      <w:iCs/>
      <w:color w:val="9D351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A3CA3"/>
    <w:pPr>
      <w:pBdr>
        <w:top w:val="single" w:sz="4" w:space="10" w:color="9D3511" w:themeColor="accent1" w:themeShade="BF"/>
        <w:bottom w:val="single" w:sz="4" w:space="10" w:color="9D3511" w:themeColor="accent1" w:themeShade="BF"/>
      </w:pBdr>
      <w:spacing w:before="360" w:after="360"/>
      <w:ind w:left="864" w:right="864"/>
      <w:jc w:val="center"/>
    </w:pPr>
    <w:rPr>
      <w:i/>
      <w:iCs/>
      <w:color w:val="9D351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A3CA3"/>
    <w:rPr>
      <w:i/>
      <w:iCs/>
      <w:color w:val="9D3511" w:themeColor="accent1" w:themeShade="BF"/>
      <w:lang w:val="fr-CH"/>
    </w:rPr>
  </w:style>
  <w:style w:type="character" w:styleId="Rfrenceintense">
    <w:name w:val="Intense Reference"/>
    <w:basedOn w:val="Policepardfaut"/>
    <w:uiPriority w:val="32"/>
    <w:qFormat/>
    <w:rsid w:val="005A3CA3"/>
    <w:rPr>
      <w:b/>
      <w:bCs/>
      <w:smallCaps/>
      <w:color w:val="9D351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A3CA3"/>
    <w:rPr>
      <w:color w:val="CC9900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5A3CA3"/>
    <w:rPr>
      <w:color w:val="666666"/>
    </w:rPr>
  </w:style>
  <w:style w:type="table" w:styleId="Grilledutableau">
    <w:name w:val="Table Grid"/>
    <w:basedOn w:val="TableauNormal"/>
    <w:uiPriority w:val="59"/>
    <w:rsid w:val="00C81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C81D73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kern w:val="0"/>
      <w:sz w:val="22"/>
      <w:lang w:val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C81D73"/>
    <w:rPr>
      <w:rFonts w:asciiTheme="minorHAnsi" w:eastAsiaTheme="minorEastAsia" w:hAnsiTheme="minorHAnsi"/>
      <w:kern w:val="0"/>
      <w:szCs w:val="20"/>
      <w:lang w:val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81D73"/>
    <w:rPr>
      <w:rFonts w:asciiTheme="minorHAnsi" w:eastAsiaTheme="minorEastAsia" w:hAnsiTheme="minorHAnsi"/>
      <w:kern w:val="0"/>
      <w:szCs w:val="20"/>
      <w:lang w:val="fr-FR"/>
      <w14:ligatures w14:val="none"/>
    </w:rPr>
  </w:style>
  <w:style w:type="character" w:styleId="Accentuationlgre">
    <w:name w:val="Subtle Emphasis"/>
    <w:basedOn w:val="Policepardfaut"/>
    <w:uiPriority w:val="19"/>
    <w:qFormat/>
    <w:rsid w:val="00C81D73"/>
    <w:rPr>
      <w:rFonts w:eastAsiaTheme="minorEastAsia" w:cstheme="minorBidi"/>
      <w:bCs w:val="0"/>
      <w:i/>
      <w:iCs/>
      <w:color w:val="808080" w:themeColor="text1" w:themeTint="7F"/>
      <w:szCs w:val="22"/>
      <w:lang w:val="fr-FR"/>
    </w:rPr>
  </w:style>
  <w:style w:type="table" w:styleId="Trameclaire-Accent1">
    <w:name w:val="Light Shading Accent 1"/>
    <w:basedOn w:val="TableauNormal"/>
    <w:uiPriority w:val="60"/>
    <w:rsid w:val="00C81D73"/>
    <w:rPr>
      <w:rFonts w:asciiTheme="minorHAnsi" w:eastAsiaTheme="minorEastAsia" w:hAnsiTheme="minorHAnsi"/>
      <w:color w:val="9D3511" w:themeColor="accent1" w:themeShade="BF"/>
      <w:kern w:val="0"/>
      <w:sz w:val="22"/>
      <w:lang w:val="fr-FR"/>
      <w14:ligatures w14:val="none"/>
    </w:rPr>
    <w:tblPr>
      <w:tblStyleRowBandSize w:val="1"/>
      <w:tblStyleColBandSize w:val="1"/>
      <w:tblBorders>
        <w:top w:val="single" w:sz="8" w:space="0" w:color="D34817" w:themeColor="accent1"/>
        <w:bottom w:val="single" w:sz="8" w:space="0" w:color="D3481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 w:themeColor="accent1"/>
          <w:left w:val="nil"/>
          <w:bottom w:val="single" w:sz="8" w:space="0" w:color="D3481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 w:themeColor="accent1"/>
          <w:left w:val="nil"/>
          <w:bottom w:val="single" w:sz="8" w:space="0" w:color="D3481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gramme-tipp@chuv.ch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7714\Documents\Fiche%20admission_TIPP%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AC252258A24BA79CC07B717FB2B3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3D63A3-2792-4E6B-9F03-D17F37D9E0D6}"/>
      </w:docPartPr>
      <w:docPartBody>
        <w:p w:rsidR="00000000" w:rsidRDefault="00000000">
          <w:pPr>
            <w:pStyle w:val="68AC252258A24BA79CC07B717FB2B36C"/>
          </w:pPr>
          <w:r w:rsidRPr="00962F1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6F63475AF94BA2A26E49DE9C315D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70514A-AEA8-43C0-960F-9EF643924DB9}"/>
      </w:docPartPr>
      <w:docPartBody>
        <w:p w:rsidR="00000000" w:rsidRDefault="00000000">
          <w:pPr>
            <w:pStyle w:val="636F63475AF94BA2A26E49DE9C315DCE"/>
          </w:pPr>
          <w:r w:rsidRPr="00962F14">
            <w:rPr>
              <w:rStyle w:val="Textedelespacerserv"/>
            </w:rPr>
            <w:t>Choisissez un élément.</w:t>
          </w:r>
        </w:p>
      </w:docPartBody>
    </w:docPart>
    <w:docPart>
      <w:docPartPr>
        <w:name w:val="6118FD4ACBF6491BB64C942A5B940C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CF645F-B7E6-4143-B4A9-487335DD424D}"/>
      </w:docPartPr>
      <w:docPartBody>
        <w:p w:rsidR="00000000" w:rsidRDefault="00000000">
          <w:pPr>
            <w:pStyle w:val="6118FD4ACBF6491BB64C942A5B940C87"/>
          </w:pPr>
          <w:r w:rsidRPr="007E2CE4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233"/>
    <w:rsid w:val="0073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H" w:eastAsia="fr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customStyle="1" w:styleId="68AC252258A24BA79CC07B717FB2B36C">
    <w:name w:val="68AC252258A24BA79CC07B717FB2B36C"/>
  </w:style>
  <w:style w:type="paragraph" w:customStyle="1" w:styleId="636F63475AF94BA2A26E49DE9C315DCE">
    <w:name w:val="636F63475AF94BA2A26E49DE9C315DCE"/>
  </w:style>
  <w:style w:type="paragraph" w:customStyle="1" w:styleId="6118FD4ACBF6491BB64C942A5B940C87">
    <w:name w:val="6118FD4ACBF6491BB64C942A5B940C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_CFO_Compétences">
  <a:themeElements>
    <a:clrScheme name="Capitaux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Bureau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ème_CFO_Compétences" id="{F261A1D7-D9B9-4A3E-9604-431426B697CF}" vid="{DDFCCE1E-12A7-46DE-8330-DB367F8B3728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Fiche admission_TIPP .dotx</Template>
  <TotalTime>0</TotalTime>
  <Pages>2</Pages>
  <Words>408</Words>
  <Characters>2235</Characters>
  <Application>Microsoft Office Word</Application>
  <DocSecurity>0</DocSecurity>
  <Lines>111</Lines>
  <Paragraphs>71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2025-04-28T11:10:00Z</dcterms:created>
  <dcterms:modified xsi:type="dcterms:W3CDTF">2025-04-28T11:10:00Z</dcterms:modified>
</cp:coreProperties>
</file>